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BD015" w14:textId="77777777" w:rsidR="00387721" w:rsidRDefault="00387721">
      <w:pPr>
        <w:pStyle w:val="NBSheading"/>
        <w:ind w:left="0" w:right="-369" w:firstLine="0"/>
      </w:pPr>
      <w:r>
        <w:t>F30</w:t>
      </w:r>
      <w:r>
        <w:tab/>
        <w:t xml:space="preserve">ACCESSORIES / SUNDRY ITEMS FOR BRICK / BLOCK / STONE WALLING </w:t>
      </w:r>
    </w:p>
    <w:p w14:paraId="457A80A2" w14:textId="77777777" w:rsidR="00387721" w:rsidRDefault="00387721">
      <w:pPr>
        <w:pStyle w:val="NBSheading"/>
        <w:ind w:left="0" w:right="-369" w:firstLine="0"/>
      </w:pPr>
    </w:p>
    <w:p w14:paraId="07A599E0" w14:textId="77777777" w:rsidR="00387721" w:rsidRDefault="00387721">
      <w:pPr>
        <w:pStyle w:val="NBSclause"/>
      </w:pPr>
      <w:r>
        <w:tab/>
      </w:r>
      <w:r>
        <w:tab/>
        <w:t>To be read with Preliminaries / General conditions.</w:t>
      </w:r>
    </w:p>
    <w:p w14:paraId="770CE3BD" w14:textId="77777777" w:rsidR="00387721" w:rsidRDefault="00387721">
      <w:pPr>
        <w:pStyle w:val="NBSclause"/>
        <w:ind w:left="0" w:firstLine="0"/>
      </w:pPr>
    </w:p>
    <w:p w14:paraId="4489C0CC" w14:textId="77777777" w:rsidR="00387721" w:rsidRDefault="00387721">
      <w:pPr>
        <w:pStyle w:val="NBSheading"/>
      </w:pPr>
      <w:r>
        <w:tab/>
      </w:r>
      <w:r>
        <w:tab/>
        <w:t>FLEXIBLE DAMP PROOF COURSES / CAVITY TRAYS</w:t>
      </w:r>
    </w:p>
    <w:p w14:paraId="73B624C1" w14:textId="77777777" w:rsidR="00387721" w:rsidRDefault="00387721">
      <w:pPr>
        <w:pStyle w:val="NBSclause"/>
        <w:ind w:left="0" w:firstLine="0"/>
      </w:pPr>
    </w:p>
    <w:p w14:paraId="2DACE75E" w14:textId="77777777" w:rsidR="00387721" w:rsidRDefault="00387721">
      <w:pPr>
        <w:pStyle w:val="NBSclause"/>
      </w:pPr>
      <w:r>
        <w:rPr>
          <w:vanish/>
        </w:rPr>
        <w:t>F30/</w:t>
      </w:r>
      <w:r w:rsidR="00D01F5D">
        <w:t>360</w:t>
      </w:r>
      <w:r w:rsidR="0092398C">
        <w:tab/>
        <w:t>GAS RESISTANT DPC’s / CAVITY T</w:t>
      </w:r>
      <w:r w:rsidR="00D01F5D">
        <w:t>RAYS</w:t>
      </w:r>
    </w:p>
    <w:p w14:paraId="5D34C050" w14:textId="77777777" w:rsidR="00047D22" w:rsidRPr="008805E7" w:rsidRDefault="00047D22" w:rsidP="00047D22">
      <w:pPr>
        <w:pStyle w:val="NBSclause"/>
      </w:pPr>
      <w:r>
        <w:tab/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4BC29B9F" w14:textId="77777777" w:rsidR="00047D22" w:rsidRPr="0010705A" w:rsidRDefault="00047D22" w:rsidP="00047D22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03D90572" w14:textId="77777777" w:rsidR="00047D22" w:rsidRDefault="00047D22" w:rsidP="00047D22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37B2A25C" w14:textId="77777777" w:rsidR="00047D22" w:rsidRDefault="00047D22" w:rsidP="00047D22">
      <w:pPr>
        <w:pStyle w:val="NBSsub-indent"/>
        <w:rPr>
          <w:rStyle w:val="Hyperlink"/>
          <w:rFonts w:eastAsia="Calibri" w:cs="Arial"/>
          <w:szCs w:val="22"/>
          <w:lang w:val="pt-BR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5B0B62E3" w14:textId="77777777" w:rsidR="00387721" w:rsidRDefault="00047D22" w:rsidP="00047D22">
      <w:pPr>
        <w:pStyle w:val="NBSsub-indent"/>
      </w:pPr>
      <w:r>
        <w:tab/>
      </w:r>
      <w:r w:rsidR="00387721">
        <w:t>-</w:t>
      </w:r>
      <w:r w:rsidR="00387721">
        <w:tab/>
        <w:t xml:space="preserve">Product reference : </w:t>
      </w:r>
      <w:r w:rsidR="00A2771A">
        <w:t xml:space="preserve">RIW </w:t>
      </w:r>
      <w:r w:rsidR="00D01F5D">
        <w:t xml:space="preserve">Gas Seal GR </w:t>
      </w:r>
      <w:r w:rsidR="00387721">
        <w:t>DPC.</w:t>
      </w:r>
    </w:p>
    <w:p w14:paraId="5EDD7288" w14:textId="77777777" w:rsidR="0029498C" w:rsidRDefault="0029498C" w:rsidP="00047D22">
      <w:pPr>
        <w:pStyle w:val="NBSclause"/>
        <w:ind w:left="0" w:firstLine="0"/>
      </w:pPr>
    </w:p>
    <w:p w14:paraId="707FC3F7" w14:textId="77777777" w:rsidR="0029498C" w:rsidRDefault="00923753" w:rsidP="0029498C">
      <w:pPr>
        <w:pStyle w:val="NBSheading"/>
      </w:pPr>
      <w:r>
        <w:tab/>
      </w:r>
      <w:r>
        <w:tab/>
        <w:t>INSTALLATION OF DPC’s</w:t>
      </w:r>
      <w:r w:rsidR="0029498C">
        <w:t xml:space="preserve"> / CAVITY TRAYS</w:t>
      </w:r>
    </w:p>
    <w:p w14:paraId="708DBE88" w14:textId="77777777" w:rsidR="0029498C" w:rsidRDefault="0029498C" w:rsidP="0029498C">
      <w:pPr>
        <w:pStyle w:val="NBSclause"/>
      </w:pPr>
    </w:p>
    <w:p w14:paraId="08D36584" w14:textId="77777777" w:rsidR="0029498C" w:rsidRDefault="0029498C" w:rsidP="0029498C">
      <w:pPr>
        <w:pStyle w:val="NBSclause"/>
      </w:pPr>
      <w:r>
        <w:rPr>
          <w:vanish/>
        </w:rPr>
        <w:t>F30/</w:t>
      </w:r>
      <w:r w:rsidR="00923753">
        <w:t>415</w:t>
      </w:r>
      <w:r w:rsidR="00923753">
        <w:tab/>
        <w:t>HORIZONTAL DPC’s</w:t>
      </w:r>
    </w:p>
    <w:p w14:paraId="30EA210A" w14:textId="77777777" w:rsidR="0029498C" w:rsidRDefault="0029498C" w:rsidP="00923753">
      <w:pPr>
        <w:pStyle w:val="NBSclause"/>
        <w:numPr>
          <w:ilvl w:val="0"/>
          <w:numId w:val="5"/>
        </w:numPr>
      </w:pPr>
      <w:r>
        <w:t>Placement : In continuous lengths on full eve</w:t>
      </w:r>
      <w:r w:rsidR="00A2771A">
        <w:t>n bed of fresh mortar, with 100</w:t>
      </w:r>
      <w:r>
        <w:t>mm laps at joints and full laps at angles.</w:t>
      </w:r>
    </w:p>
    <w:p w14:paraId="21025D4B" w14:textId="77777777" w:rsidR="008B24CE" w:rsidRDefault="0029498C" w:rsidP="00923753">
      <w:pPr>
        <w:pStyle w:val="NBSclause"/>
        <w:numPr>
          <w:ilvl w:val="0"/>
          <w:numId w:val="5"/>
        </w:numPr>
      </w:pPr>
      <w:r>
        <w:t xml:space="preserve">Width : At least full width of leaf unless otherwise specified. </w:t>
      </w:r>
    </w:p>
    <w:p w14:paraId="72C1C5DC" w14:textId="77777777" w:rsidR="0029498C" w:rsidRDefault="0029498C" w:rsidP="008B24CE">
      <w:pPr>
        <w:pStyle w:val="NBSclause"/>
        <w:tabs>
          <w:tab w:val="clear" w:pos="680"/>
        </w:tabs>
        <w:ind w:left="674" w:firstLine="0"/>
      </w:pPr>
      <w:r>
        <w:t xml:space="preserve">Edges of </w:t>
      </w:r>
      <w:r w:rsidR="003A5863">
        <w:t>DPC</w:t>
      </w:r>
      <w:r>
        <w:t xml:space="preserve"> not covered with mortar or projecting into cavity.</w:t>
      </w:r>
    </w:p>
    <w:p w14:paraId="0ED06AEE" w14:textId="77777777" w:rsidR="0029498C" w:rsidRDefault="0029498C" w:rsidP="00923753">
      <w:pPr>
        <w:pStyle w:val="NBSclause"/>
        <w:numPr>
          <w:ilvl w:val="0"/>
          <w:numId w:val="5"/>
        </w:numPr>
      </w:pPr>
      <w:r>
        <w:t>Overlying construction : Immediately cover with full even bed of mortar to receive next masonry course.</w:t>
      </w:r>
    </w:p>
    <w:p w14:paraId="6CA2F66A" w14:textId="77777777" w:rsidR="0029498C" w:rsidRDefault="0029498C" w:rsidP="00923753">
      <w:pPr>
        <w:pStyle w:val="NBSclause"/>
        <w:numPr>
          <w:ilvl w:val="0"/>
          <w:numId w:val="5"/>
        </w:numPr>
      </w:pPr>
      <w:r>
        <w:t>Overall finished joint thickness : As close to normal as practicable.</w:t>
      </w:r>
    </w:p>
    <w:p w14:paraId="42D42510" w14:textId="77777777" w:rsidR="0029498C" w:rsidRDefault="0029498C" w:rsidP="0029498C">
      <w:pPr>
        <w:pStyle w:val="NBSclause"/>
      </w:pPr>
    </w:p>
    <w:p w14:paraId="5F9EA7A9" w14:textId="77777777" w:rsidR="0029498C" w:rsidRDefault="0029498C" w:rsidP="0029498C">
      <w:pPr>
        <w:pStyle w:val="NBSclause"/>
      </w:pPr>
      <w:r>
        <w:rPr>
          <w:vanish/>
        </w:rPr>
        <w:t>F30/</w:t>
      </w:r>
      <w:r>
        <w:t>425</w:t>
      </w:r>
      <w:r>
        <w:tab/>
        <w:t>GROUN</w:t>
      </w:r>
      <w:r w:rsidR="00923753">
        <w:t>D LEVEL DPC’s</w:t>
      </w:r>
    </w:p>
    <w:p w14:paraId="6492D7DB" w14:textId="77777777" w:rsidR="0029498C" w:rsidRDefault="0029498C" w:rsidP="00923753">
      <w:pPr>
        <w:pStyle w:val="NBSclause"/>
        <w:numPr>
          <w:ilvl w:val="0"/>
          <w:numId w:val="6"/>
        </w:numPr>
      </w:pPr>
      <w:r>
        <w:t>Joint with damp proof membrane : Continuous and effectively sealed.</w:t>
      </w:r>
    </w:p>
    <w:p w14:paraId="706FE81D" w14:textId="77777777" w:rsidR="0092398C" w:rsidRDefault="0092398C" w:rsidP="0092398C">
      <w:pPr>
        <w:pStyle w:val="NBSclause"/>
        <w:tabs>
          <w:tab w:val="clear" w:pos="680"/>
        </w:tabs>
        <w:ind w:left="674" w:firstLine="0"/>
      </w:pPr>
    </w:p>
    <w:p w14:paraId="10288E88" w14:textId="77777777" w:rsidR="00D01F5D" w:rsidRDefault="00D01F5D" w:rsidP="00923753">
      <w:pPr>
        <w:pStyle w:val="NBSclause"/>
        <w:numPr>
          <w:ilvl w:val="0"/>
          <w:numId w:val="6"/>
        </w:numPr>
      </w:pPr>
      <w:r>
        <w:t xml:space="preserve">Use RIW </w:t>
      </w:r>
      <w:r w:rsidR="00A46019">
        <w:t>Gas Seal Tape in lap, with</w:t>
      </w:r>
      <w:r>
        <w:t xml:space="preserve"> RIW Lap Tape over </w:t>
      </w:r>
      <w:r w:rsidR="00A46019">
        <w:t>end of upper sheet.</w:t>
      </w:r>
    </w:p>
    <w:p w14:paraId="7EF0C3C1" w14:textId="77777777" w:rsidR="0092398C" w:rsidRDefault="0092398C" w:rsidP="0092398C">
      <w:pPr>
        <w:pStyle w:val="NBSclause"/>
        <w:tabs>
          <w:tab w:val="clear" w:pos="680"/>
        </w:tabs>
      </w:pPr>
      <w:r>
        <w:t>or</w:t>
      </w:r>
    </w:p>
    <w:p w14:paraId="7592C6D6" w14:textId="77777777" w:rsidR="0092398C" w:rsidRDefault="0092398C" w:rsidP="0092398C">
      <w:pPr>
        <w:pStyle w:val="NBSclause"/>
        <w:numPr>
          <w:ilvl w:val="0"/>
          <w:numId w:val="6"/>
        </w:numPr>
        <w:tabs>
          <w:tab w:val="clear" w:pos="674"/>
        </w:tabs>
      </w:pPr>
      <w:r>
        <w:t>Weld to DPM.</w:t>
      </w:r>
    </w:p>
    <w:p w14:paraId="1AE2E62C" w14:textId="77777777" w:rsidR="0029498C" w:rsidRDefault="0029498C" w:rsidP="0029498C">
      <w:pPr>
        <w:pStyle w:val="NBSclause"/>
      </w:pPr>
    </w:p>
    <w:p w14:paraId="0DA4E527" w14:textId="77777777" w:rsidR="0029498C" w:rsidRDefault="0029498C" w:rsidP="0029498C">
      <w:pPr>
        <w:pStyle w:val="NBSclause"/>
      </w:pPr>
      <w:r>
        <w:rPr>
          <w:vanish/>
        </w:rPr>
        <w:t>F30/</w:t>
      </w:r>
      <w:r w:rsidR="00A2771A">
        <w:t>435</w:t>
      </w:r>
      <w:r w:rsidR="00A2771A">
        <w:tab/>
        <w:t>STEPPED DPC’s</w:t>
      </w:r>
      <w:r>
        <w:t xml:space="preserve"> IN EXTERNAL WALLS</w:t>
      </w:r>
    </w:p>
    <w:p w14:paraId="09F7C15E" w14:textId="77777777" w:rsidR="0029498C" w:rsidRDefault="0029498C" w:rsidP="00923753">
      <w:pPr>
        <w:pStyle w:val="NBSclause"/>
        <w:numPr>
          <w:ilvl w:val="0"/>
          <w:numId w:val="6"/>
        </w:numPr>
      </w:pPr>
      <w:r>
        <w:t xml:space="preserve">External walls on sloping ground : </w:t>
      </w:r>
      <w:r w:rsidR="00A2771A">
        <w:t xml:space="preserve">Install </w:t>
      </w:r>
      <w:r w:rsidR="003A5863">
        <w:t>DPC</w:t>
      </w:r>
      <w:r w:rsidR="00A2771A">
        <w:t>’s not less than 150</w:t>
      </w:r>
      <w:r>
        <w:t>mm above adjoining finished ground level.</w:t>
      </w:r>
    </w:p>
    <w:p w14:paraId="00C1EF78" w14:textId="77777777" w:rsidR="00AD137B" w:rsidRDefault="00AD137B" w:rsidP="00C075A2">
      <w:pPr>
        <w:pStyle w:val="NBSclause"/>
        <w:ind w:left="0" w:firstLine="0"/>
      </w:pPr>
    </w:p>
    <w:p w14:paraId="2B0C8A8A" w14:textId="77777777" w:rsidR="00AD137B" w:rsidRDefault="00A2771A" w:rsidP="00AD137B">
      <w:pPr>
        <w:pStyle w:val="NBSclause"/>
      </w:pPr>
      <w:r>
        <w:t>465</w:t>
      </w:r>
      <w:r>
        <w:tab/>
        <w:t>SEALING DPC’s</w:t>
      </w:r>
      <w:r w:rsidR="008B24CE">
        <w:t xml:space="preserve"> …………………</w:t>
      </w:r>
    </w:p>
    <w:p w14:paraId="1B2B8F9A" w14:textId="77777777" w:rsidR="00AD137B" w:rsidRDefault="00AD137B" w:rsidP="00923753">
      <w:pPr>
        <w:pStyle w:val="NBSclause"/>
        <w:numPr>
          <w:ilvl w:val="0"/>
          <w:numId w:val="7"/>
        </w:numPr>
      </w:pPr>
      <w:r>
        <w:t xml:space="preserve">Overlaps and junctions : Seal </w:t>
      </w:r>
      <w:r w:rsidR="00A46019">
        <w:t>as for Clause 425.</w:t>
      </w:r>
    </w:p>
    <w:p w14:paraId="7130C026" w14:textId="77777777" w:rsidR="0092398C" w:rsidRDefault="0092398C" w:rsidP="0092398C">
      <w:pPr>
        <w:pStyle w:val="NBSclause"/>
        <w:tabs>
          <w:tab w:val="clear" w:pos="680"/>
        </w:tabs>
      </w:pPr>
    </w:p>
    <w:p w14:paraId="76487903" w14:textId="77777777" w:rsidR="0092398C" w:rsidRDefault="0092398C" w:rsidP="0092398C">
      <w:pPr>
        <w:pStyle w:val="NBSclause"/>
        <w:tabs>
          <w:tab w:val="clear" w:pos="680"/>
        </w:tabs>
      </w:pPr>
      <w:r>
        <w:t>495</w:t>
      </w:r>
      <w:r>
        <w:tab/>
        <w:t>GAS RESISTANT DPC’S / CAVITY TRAYS</w:t>
      </w:r>
    </w:p>
    <w:p w14:paraId="55574C6B" w14:textId="77777777" w:rsidR="0092398C" w:rsidRDefault="0092398C" w:rsidP="0092398C">
      <w:pPr>
        <w:pStyle w:val="NBSclause"/>
        <w:tabs>
          <w:tab w:val="clear" w:pos="680"/>
        </w:tabs>
      </w:pPr>
      <w:r>
        <w:tab/>
        <w:t xml:space="preserve">- </w:t>
      </w:r>
      <w:r>
        <w:tab/>
      </w:r>
      <w:r w:rsidR="003D5AAD">
        <w:t>Joint treatment : Use unjointed wherever possible, otherwise lap at least 150mm and seal to form a gas and watertight installation.</w:t>
      </w:r>
    </w:p>
    <w:p w14:paraId="111B871B" w14:textId="77777777" w:rsidR="003D5AAD" w:rsidRDefault="003D5AAD" w:rsidP="0092398C">
      <w:pPr>
        <w:pStyle w:val="NBSclause"/>
        <w:tabs>
          <w:tab w:val="clear" w:pos="680"/>
        </w:tabs>
      </w:pPr>
      <w:r>
        <w:tab/>
        <w:t>-</w:t>
      </w:r>
      <w:r>
        <w:tab/>
        <w:t xml:space="preserve">Joint with damp proof membrane : Overlap </w:t>
      </w:r>
      <w:r w:rsidR="003A5863">
        <w:t>DPC</w:t>
      </w:r>
      <w:r>
        <w:t xml:space="preserve"> / cavity not less than 150mm.</w:t>
      </w:r>
    </w:p>
    <w:p w14:paraId="681ACF4D" w14:textId="77777777" w:rsidR="0029498C" w:rsidRDefault="0029498C" w:rsidP="0029498C">
      <w:pPr>
        <w:pStyle w:val="NBSclause"/>
      </w:pPr>
    </w:p>
    <w:p w14:paraId="678FBB86" w14:textId="77777777" w:rsidR="00387721" w:rsidRDefault="00387721">
      <w:pPr>
        <w:pStyle w:val="NBSclause"/>
        <w:ind w:left="0" w:firstLine="0"/>
      </w:pPr>
    </w:p>
    <w:p w14:paraId="1019FBDE" w14:textId="77777777" w:rsidR="00387721" w:rsidRDefault="00387721">
      <w:pPr>
        <w:pStyle w:val="NBSsub-indent"/>
        <w:ind w:left="0" w:firstLine="0"/>
        <w:rPr>
          <w:b/>
          <w:sz w:val="16"/>
        </w:rPr>
      </w:pPr>
    </w:p>
    <w:sectPr w:rsidR="00387721" w:rsidSect="0071609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54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98E3E" w14:textId="77777777" w:rsidR="00FC0A5F" w:rsidRDefault="00FC0A5F">
      <w:r>
        <w:separator/>
      </w:r>
    </w:p>
  </w:endnote>
  <w:endnote w:type="continuationSeparator" w:id="0">
    <w:p w14:paraId="76B7F62B" w14:textId="77777777" w:rsidR="00FC0A5F" w:rsidRDefault="00FC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6973B" w14:textId="77777777" w:rsidR="00387721" w:rsidRDefault="00387721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DPC / 01 </w:t>
    </w:r>
    <w:r>
      <w:rPr>
        <w:rFonts w:ascii="Arial" w:hAnsi="Arial"/>
        <w:color w:val="FF0000"/>
        <w:sz w:val="16"/>
      </w:rPr>
      <w:t>– F30 ( 2 of 2 ) 01 / 04.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E8D74" w14:textId="77777777" w:rsidR="00387721" w:rsidRDefault="00A46019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GAS / 06</w:t>
    </w:r>
    <w:r w:rsidR="00387721">
      <w:rPr>
        <w:rFonts w:ascii="Arial" w:hAnsi="Arial"/>
        <w:b/>
        <w:sz w:val="16"/>
      </w:rPr>
      <w:t xml:space="preserve"> </w:t>
    </w:r>
    <w:r w:rsidR="00387721">
      <w:rPr>
        <w:rFonts w:ascii="Arial" w:hAnsi="Arial"/>
        <w:b/>
        <w:color w:val="FF0000"/>
        <w:sz w:val="16"/>
      </w:rPr>
      <w:t>-</w:t>
    </w:r>
    <w:r>
      <w:rPr>
        <w:rFonts w:ascii="Arial" w:hAnsi="Arial"/>
        <w:bCs/>
        <w:color w:val="FF0000"/>
        <w:sz w:val="16"/>
      </w:rPr>
      <w:t xml:space="preserve"> F30 / 36</w:t>
    </w:r>
    <w:r w:rsidR="00504CA9">
      <w:rPr>
        <w:rFonts w:ascii="Arial" w:hAnsi="Arial"/>
        <w:bCs/>
        <w:color w:val="FF0000"/>
        <w:sz w:val="16"/>
      </w:rPr>
      <w:t xml:space="preserve">0 ( 1 of 1 ) 02 / </w:t>
    </w:r>
    <w:r w:rsidR="00740DDA">
      <w:rPr>
        <w:rFonts w:ascii="Arial" w:hAnsi="Arial"/>
        <w:bCs/>
        <w:color w:val="FF0000"/>
        <w:sz w:val="16"/>
      </w:rPr>
      <w:t>14.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0349C" w14:textId="77777777" w:rsidR="00FC0A5F" w:rsidRDefault="00FC0A5F">
      <w:r>
        <w:separator/>
      </w:r>
    </w:p>
  </w:footnote>
  <w:footnote w:type="continuationSeparator" w:id="0">
    <w:p w14:paraId="64185951" w14:textId="77777777" w:rsidR="00FC0A5F" w:rsidRDefault="00FC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7F328" w14:textId="77777777" w:rsidR="00387721" w:rsidRDefault="003A5863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pict w14:anchorId="2D85B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-5.05pt;margin-top:3.3pt;width:451.55pt;height:63pt;z-index:-251658240">
          <v:imagedata r:id="rId1" o:title=""/>
        </v:shape>
      </w:pict>
    </w:r>
  </w:p>
  <w:p w14:paraId="22B834E0" w14:textId="77777777" w:rsidR="00387721" w:rsidRDefault="00387721">
    <w:pPr>
      <w:jc w:val="center"/>
    </w:pPr>
    <w:r>
      <w:t xml:space="preserve">                                                                                                                         </w:t>
    </w:r>
  </w:p>
  <w:p w14:paraId="0FD14C12" w14:textId="77777777" w:rsidR="00387721" w:rsidRDefault="00387721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  <w:p w14:paraId="6B600815" w14:textId="77777777" w:rsidR="00387721" w:rsidRDefault="00387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01EE5" w14:textId="2D7E2B32" w:rsidR="00373DC0" w:rsidRDefault="00716096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  <w:r>
      <w:rPr>
        <w:noProof/>
      </w:rPr>
      <w:pict w14:anchorId="798B8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-17.8pt;width:451.55pt;height:63pt;z-index:-251657216">
          <v:imagedata r:id="rId1" o:title=""/>
        </v:shape>
      </w:pict>
    </w:r>
  </w:p>
  <w:p w14:paraId="151DFE14" w14:textId="0CD6F4E8" w:rsidR="00373DC0" w:rsidRDefault="00373DC0" w:rsidP="00373DC0">
    <w:r>
      <w:t xml:space="preserve">                                                                                   </w:t>
    </w:r>
  </w:p>
  <w:p w14:paraId="3AA8F24C" w14:textId="77777777" w:rsidR="00373DC0" w:rsidRDefault="00373DC0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4E0E"/>
    <w:multiLevelType w:val="hybridMultilevel"/>
    <w:tmpl w:val="E7BCD58A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C73C3E"/>
    <w:multiLevelType w:val="hybridMultilevel"/>
    <w:tmpl w:val="3418F90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E033AE1"/>
    <w:multiLevelType w:val="hybridMultilevel"/>
    <w:tmpl w:val="9AAC2D08"/>
    <w:lvl w:ilvl="0" w:tplc="E9E8F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A6723"/>
    <w:multiLevelType w:val="hybridMultilevel"/>
    <w:tmpl w:val="EC1CA40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8860697"/>
    <w:multiLevelType w:val="hybridMultilevel"/>
    <w:tmpl w:val="E6E819A4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9AC0362"/>
    <w:multiLevelType w:val="hybridMultilevel"/>
    <w:tmpl w:val="2E6C44A6"/>
    <w:lvl w:ilvl="0" w:tplc="08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65D32E95"/>
    <w:multiLevelType w:val="hybridMultilevel"/>
    <w:tmpl w:val="166C99FA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F1019B0"/>
    <w:multiLevelType w:val="hybridMultilevel"/>
    <w:tmpl w:val="592EA272"/>
    <w:lvl w:ilvl="0" w:tplc="2ABA7C9C">
      <w:start w:val="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BD9"/>
    <w:rsid w:val="000122C8"/>
    <w:rsid w:val="00047D22"/>
    <w:rsid w:val="001A4419"/>
    <w:rsid w:val="001D4F0D"/>
    <w:rsid w:val="0029498C"/>
    <w:rsid w:val="002C6D91"/>
    <w:rsid w:val="0035370B"/>
    <w:rsid w:val="00360AA8"/>
    <w:rsid w:val="00373DC0"/>
    <w:rsid w:val="00387721"/>
    <w:rsid w:val="003A5863"/>
    <w:rsid w:val="003D5AAD"/>
    <w:rsid w:val="0047380A"/>
    <w:rsid w:val="005015A2"/>
    <w:rsid w:val="00504CA9"/>
    <w:rsid w:val="00525D74"/>
    <w:rsid w:val="00637BB5"/>
    <w:rsid w:val="00673988"/>
    <w:rsid w:val="00707906"/>
    <w:rsid w:val="00716096"/>
    <w:rsid w:val="00740DDA"/>
    <w:rsid w:val="008548D4"/>
    <w:rsid w:val="008B113E"/>
    <w:rsid w:val="008B1DCF"/>
    <w:rsid w:val="008B24CE"/>
    <w:rsid w:val="008C1BD9"/>
    <w:rsid w:val="00923753"/>
    <w:rsid w:val="0092398C"/>
    <w:rsid w:val="00924424"/>
    <w:rsid w:val="00961EA4"/>
    <w:rsid w:val="009739E9"/>
    <w:rsid w:val="00A162F4"/>
    <w:rsid w:val="00A20FE6"/>
    <w:rsid w:val="00A2771A"/>
    <w:rsid w:val="00A46019"/>
    <w:rsid w:val="00AD137B"/>
    <w:rsid w:val="00B71AE4"/>
    <w:rsid w:val="00B95ED6"/>
    <w:rsid w:val="00C075A2"/>
    <w:rsid w:val="00C554BA"/>
    <w:rsid w:val="00C636EB"/>
    <w:rsid w:val="00C71F08"/>
    <w:rsid w:val="00D01F5D"/>
    <w:rsid w:val="00D3241C"/>
    <w:rsid w:val="00D4109C"/>
    <w:rsid w:val="00DC68CF"/>
    <w:rsid w:val="00E15CE4"/>
    <w:rsid w:val="00E26C09"/>
    <w:rsid w:val="00EA3F83"/>
    <w:rsid w:val="00EC39E1"/>
    <w:rsid w:val="00F85A01"/>
    <w:rsid w:val="00FC0A5F"/>
    <w:rsid w:val="00F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DB817CF"/>
  <w15:chartTrackingRefBased/>
  <w15:docId w15:val="{463C446B-EABE-4C99-B1CE-2DBAD3C5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D1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echnical@ri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E1A12E11-5CE2-4C21-83DC-0497194DC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30E2B-4E73-4635-96E4-A6BF030A2706}"/>
</file>

<file path=customXml/itemProps3.xml><?xml version="1.0" encoding="utf-8"?>
<ds:datastoreItem xmlns:ds="http://schemas.openxmlformats.org/officeDocument/2006/customXml" ds:itemID="{F2074DAA-DCD4-4A50-8A9B-70B2D790FE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1648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2</cp:revision>
  <cp:lastPrinted>2015-08-18T13:01:00Z</cp:lastPrinted>
  <dcterms:created xsi:type="dcterms:W3CDTF">2022-03-31T12:16:00Z</dcterms:created>
  <dcterms:modified xsi:type="dcterms:W3CDTF">2022-03-31T12:16:00Z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  <property fmtid="{D5CDD505-2E9C-101B-9397-08002B2CF9AE}" pid="3" name="MediaServiceImageTags">
    <vt:lpwstr/>
  </property>
</Properties>
</file>