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73F43" w14:textId="77777777" w:rsidR="00472700" w:rsidRDefault="00472700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7102DE8E" w14:textId="77777777" w:rsidR="00472700" w:rsidRDefault="00472700">
      <w:pPr>
        <w:pStyle w:val="NBSclause"/>
      </w:pPr>
    </w:p>
    <w:p w14:paraId="1620D909" w14:textId="77777777" w:rsidR="00472700" w:rsidRDefault="00472700">
      <w:pPr>
        <w:pStyle w:val="NBSclause"/>
      </w:pPr>
      <w:r>
        <w:tab/>
      </w:r>
      <w:r>
        <w:tab/>
        <w:t>To be read with Preliminaries / General conditions.</w:t>
      </w:r>
    </w:p>
    <w:p w14:paraId="0EC88E82" w14:textId="77777777" w:rsidR="00472700" w:rsidRDefault="00472700" w:rsidP="00C24CB8">
      <w:pPr>
        <w:pStyle w:val="NBSclause"/>
        <w:ind w:left="0" w:firstLine="0"/>
      </w:pPr>
    </w:p>
    <w:p w14:paraId="3F0FBC29" w14:textId="77777777" w:rsidR="00472700" w:rsidRDefault="00472700">
      <w:pPr>
        <w:pStyle w:val="NBSheading"/>
      </w:pPr>
      <w:r>
        <w:tab/>
      </w:r>
      <w:r>
        <w:tab/>
        <w:t>TYPES  OF  TANKING / DAMP  PROOFING</w:t>
      </w:r>
    </w:p>
    <w:p w14:paraId="59B24DCE" w14:textId="77777777" w:rsidR="00472700" w:rsidRDefault="00472700">
      <w:pPr>
        <w:pStyle w:val="NBSclause"/>
      </w:pPr>
    </w:p>
    <w:p w14:paraId="285FBAAB" w14:textId="77777777" w:rsidR="00F75B25" w:rsidRPr="008C7D01" w:rsidRDefault="00ED7A3D" w:rsidP="00F75B25">
      <w:pPr>
        <w:pStyle w:val="NBSclause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14</w:t>
      </w:r>
      <w:r w:rsidR="00C153D7">
        <w:rPr>
          <w:color w:val="000000" w:themeColor="text1"/>
          <w:szCs w:val="22"/>
        </w:rPr>
        <w:t>5</w:t>
      </w:r>
      <w:r w:rsidR="00472700" w:rsidRPr="008C7D01">
        <w:rPr>
          <w:vanish/>
          <w:color w:val="000000" w:themeColor="text1"/>
          <w:szCs w:val="22"/>
        </w:rPr>
        <w:t>J40/</w:t>
      </w:r>
      <w:r>
        <w:rPr>
          <w:vanish/>
          <w:color w:val="000000" w:themeColor="text1"/>
          <w:szCs w:val="22"/>
        </w:rPr>
        <w:t>2862</w:t>
      </w:r>
      <w:r w:rsidR="00472700" w:rsidRPr="008C7D01">
        <w:rPr>
          <w:color w:val="000000" w:themeColor="text1"/>
          <w:szCs w:val="22"/>
        </w:rPr>
        <w:tab/>
      </w:r>
      <w:r w:rsidR="00BA1456" w:rsidRPr="008C7D01">
        <w:rPr>
          <w:color w:val="000000" w:themeColor="text1"/>
          <w:szCs w:val="22"/>
        </w:rPr>
        <w:t xml:space="preserve">LOOSE LAID </w:t>
      </w:r>
      <w:r w:rsidR="00C153D7">
        <w:rPr>
          <w:color w:val="000000" w:themeColor="text1"/>
          <w:szCs w:val="22"/>
        </w:rPr>
        <w:t xml:space="preserve">WELDABLE </w:t>
      </w:r>
      <w:r w:rsidR="00894D09">
        <w:rPr>
          <w:color w:val="000000" w:themeColor="text1"/>
          <w:szCs w:val="22"/>
        </w:rPr>
        <w:t xml:space="preserve">POLYEHTYLENE GAS RETARDANT </w:t>
      </w:r>
      <w:r w:rsidR="00BA1456" w:rsidRPr="008C7D01">
        <w:rPr>
          <w:color w:val="000000" w:themeColor="text1"/>
          <w:szCs w:val="22"/>
        </w:rPr>
        <w:t>DAMP PROOFING</w:t>
      </w:r>
    </w:p>
    <w:p w14:paraId="7B88FBFF" w14:textId="77777777" w:rsidR="00164019" w:rsidRPr="008C7D01" w:rsidRDefault="00164019" w:rsidP="007B4E70">
      <w:pPr>
        <w:pStyle w:val="NBSclause"/>
        <w:numPr>
          <w:ilvl w:val="0"/>
          <w:numId w:val="14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 xml:space="preserve">Substrate : </w:t>
      </w:r>
      <w:r w:rsidR="008C7D01" w:rsidRPr="008C7D01">
        <w:rPr>
          <w:color w:val="000000" w:themeColor="text1"/>
          <w:szCs w:val="22"/>
        </w:rPr>
        <w:t>…………</w:t>
      </w:r>
      <w:r w:rsidR="008C7D01">
        <w:rPr>
          <w:color w:val="000000" w:themeColor="text1"/>
          <w:szCs w:val="22"/>
        </w:rPr>
        <w:t>…..</w:t>
      </w:r>
    </w:p>
    <w:p w14:paraId="61E30552" w14:textId="13EC6DE3" w:rsidR="00F743F4" w:rsidRPr="008805E7" w:rsidRDefault="00F743F4" w:rsidP="00F743F4">
      <w:pPr>
        <w:pStyle w:val="NBSclause"/>
        <w:tabs>
          <w:tab w:val="clear" w:pos="680"/>
        </w:tabs>
        <w:ind w:left="285" w:firstLine="0"/>
      </w:pPr>
      <w:r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D50057C" w14:textId="77777777" w:rsidR="00F743F4" w:rsidRPr="00F743F4" w:rsidRDefault="00F743F4" w:rsidP="00F743F4">
      <w:pPr>
        <w:pStyle w:val="ListParagraph"/>
        <w:tabs>
          <w:tab w:val="left" w:pos="284"/>
          <w:tab w:val="left" w:pos="680"/>
        </w:tabs>
        <w:ind w:left="675"/>
        <w:rPr>
          <w:rFonts w:ascii="Arial" w:hAnsi="Arial" w:cs="Arial"/>
          <w:color w:val="000000"/>
          <w:sz w:val="22"/>
          <w:szCs w:val="22"/>
          <w:lang w:val="pt-BR"/>
        </w:rPr>
      </w:pPr>
      <w:r w:rsidRPr="00F743F4">
        <w:rPr>
          <w:rFonts w:ascii="Arial" w:hAnsi="Arial" w:cs="Arial"/>
          <w:color w:val="000000"/>
          <w:sz w:val="22"/>
          <w:szCs w:val="22"/>
        </w:rPr>
        <w:tab/>
      </w:r>
      <w:r w:rsidRPr="00F743F4">
        <w:rPr>
          <w:rFonts w:ascii="Arial" w:hAnsi="Arial" w:cs="Arial"/>
          <w:color w:val="000000"/>
          <w:sz w:val="22"/>
          <w:szCs w:val="22"/>
        </w:rPr>
        <w:tab/>
      </w:r>
      <w:r w:rsidRPr="00F743F4">
        <w:rPr>
          <w:rFonts w:ascii="Arial" w:hAnsi="Arial" w:cs="Arial"/>
          <w:color w:val="000000"/>
          <w:sz w:val="22"/>
          <w:szCs w:val="22"/>
        </w:rPr>
        <w:tab/>
      </w:r>
      <w:r w:rsidRPr="00F743F4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743F4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F743F4">
        <w:rPr>
          <w:rFonts w:ascii="Arial" w:hAnsi="Arial" w:cs="Arial"/>
          <w:color w:val="000000"/>
          <w:sz w:val="22"/>
          <w:szCs w:val="22"/>
          <w:lang w:val="pt-BR"/>
        </w:rPr>
        <w:t xml:space="preserve"> : +44 1753 944200</w:t>
      </w:r>
    </w:p>
    <w:p w14:paraId="61EF590F" w14:textId="393A49C8" w:rsidR="00F743F4" w:rsidRDefault="00F743F4" w:rsidP="00F743F4">
      <w:pPr>
        <w:pStyle w:val="NBSclause"/>
        <w:tabs>
          <w:tab w:val="left" w:pos="2127"/>
        </w:tabs>
        <w:ind w:left="675" w:firstLine="0"/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r w:rsidR="00494B7F">
        <w:fldChar w:fldCharType="begin"/>
      </w:r>
      <w:r w:rsidR="00494B7F" w:rsidRPr="00D566A5">
        <w:rPr>
          <w:lang w:val="pt-BR"/>
        </w:rPr>
        <w:instrText xml:space="preserve"> HYPERLINK "mailto:technical@riw.co.uk" </w:instrText>
      </w:r>
      <w:r w:rsidR="00494B7F">
        <w:fldChar w:fldCharType="separate"/>
      </w:r>
      <w:r w:rsidRPr="0010705A">
        <w:rPr>
          <w:rStyle w:val="Hyperlink"/>
          <w:rFonts w:eastAsia="Calibri" w:cs="Arial"/>
          <w:szCs w:val="22"/>
          <w:lang w:val="pt-BR"/>
        </w:rPr>
        <w:t>technical@riw.co.uk</w:t>
      </w:r>
      <w:r w:rsidR="00494B7F">
        <w:rPr>
          <w:rStyle w:val="Hyperlink"/>
          <w:rFonts w:eastAsia="Calibri" w:cs="Arial"/>
          <w:szCs w:val="22"/>
          <w:lang w:val="pt-BR"/>
        </w:rPr>
        <w:fldChar w:fldCharType="end"/>
      </w:r>
      <w:r w:rsidRPr="0010705A">
        <w:rPr>
          <w:rFonts w:eastAsia="Calibri" w:cs="Arial"/>
          <w:szCs w:val="22"/>
          <w:lang w:val="pt-BR"/>
        </w:rPr>
        <w:t xml:space="preserve"> </w:t>
      </w:r>
    </w:p>
    <w:p w14:paraId="450A0FCA" w14:textId="0C2D4631" w:rsidR="00F743F4" w:rsidRPr="00F743F4" w:rsidRDefault="00F743F4" w:rsidP="00F743F4">
      <w:pPr>
        <w:pStyle w:val="NBSsub-indent"/>
        <w:ind w:left="675" w:firstLine="0"/>
        <w:rPr>
          <w:color w:val="000000" w:themeColor="text1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F743F4">
        <w:rPr>
          <w:rFonts w:eastAsia="Calibri" w:cs="Arial"/>
          <w:color w:val="000000"/>
          <w:szCs w:val="22"/>
          <w:lang w:val="pt-BR"/>
        </w:rPr>
        <w:t xml:space="preserve">Web : </w:t>
      </w:r>
      <w:hyperlink r:id="rId10" w:history="1">
        <w:r w:rsidRPr="00F743F4">
          <w:rPr>
            <w:rStyle w:val="Hyperlink"/>
            <w:rFonts w:eastAsia="Calibri" w:cs="Arial"/>
            <w:szCs w:val="22"/>
            <w:lang w:val="pt-BR"/>
          </w:rPr>
          <w:t>www.riw.co.uk</w:t>
        </w:r>
      </w:hyperlink>
    </w:p>
    <w:p w14:paraId="133A44D5" w14:textId="37F6C336" w:rsidR="00472700" w:rsidRPr="008C7D01" w:rsidRDefault="00472700" w:rsidP="00F743F4">
      <w:pPr>
        <w:pStyle w:val="NBSsub-indent"/>
        <w:numPr>
          <w:ilvl w:val="0"/>
          <w:numId w:val="18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>Produc</w:t>
      </w:r>
      <w:r w:rsidR="00737770" w:rsidRPr="008C7D01">
        <w:rPr>
          <w:color w:val="000000" w:themeColor="text1"/>
          <w:szCs w:val="22"/>
        </w:rPr>
        <w:t xml:space="preserve">t reference : RIW </w:t>
      </w:r>
      <w:r w:rsidR="00715C44">
        <w:rPr>
          <w:color w:val="000000" w:themeColor="text1"/>
          <w:szCs w:val="22"/>
        </w:rPr>
        <w:t>Gas Seal HC</w:t>
      </w:r>
    </w:p>
    <w:p w14:paraId="3D6F54F4" w14:textId="77777777" w:rsidR="00737770" w:rsidRPr="008C7D01" w:rsidRDefault="00737770" w:rsidP="00737770">
      <w:pPr>
        <w:pStyle w:val="NBSsub-indent"/>
        <w:numPr>
          <w:ilvl w:val="0"/>
          <w:numId w:val="18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>Thickness / Gauge</w:t>
      </w:r>
      <w:r w:rsidR="00715C44">
        <w:rPr>
          <w:color w:val="000000" w:themeColor="text1"/>
          <w:szCs w:val="22"/>
        </w:rPr>
        <w:t xml:space="preserve"> : 0.5</w:t>
      </w:r>
      <w:r w:rsidR="00F75B25" w:rsidRPr="008C7D01">
        <w:rPr>
          <w:color w:val="000000" w:themeColor="text1"/>
          <w:szCs w:val="22"/>
        </w:rPr>
        <w:t>mm</w:t>
      </w:r>
    </w:p>
    <w:p w14:paraId="731AE99B" w14:textId="697788FB" w:rsidR="00F75B25" w:rsidRPr="008C7D01" w:rsidRDefault="00715C44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proofErr w:type="spellStart"/>
      <w:r>
        <w:rPr>
          <w:b w:val="0"/>
          <w:color w:val="000000" w:themeColor="text1"/>
          <w:sz w:val="22"/>
          <w:szCs w:val="22"/>
        </w:rPr>
        <w:t>Colour</w:t>
      </w:r>
      <w:proofErr w:type="spellEnd"/>
      <w:r>
        <w:rPr>
          <w:b w:val="0"/>
          <w:color w:val="000000" w:themeColor="text1"/>
          <w:sz w:val="22"/>
          <w:szCs w:val="22"/>
        </w:rPr>
        <w:t>: Black</w:t>
      </w:r>
    </w:p>
    <w:p w14:paraId="6A80DEC2" w14:textId="77777777" w:rsidR="00F75B25" w:rsidRPr="008C7D01" w:rsidRDefault="00F75B25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r w:rsidRPr="008C7D01">
        <w:rPr>
          <w:b w:val="0"/>
          <w:color w:val="000000" w:themeColor="text1"/>
          <w:sz w:val="22"/>
          <w:szCs w:val="22"/>
        </w:rPr>
        <w:t xml:space="preserve">Joints : </w:t>
      </w:r>
    </w:p>
    <w:p w14:paraId="6CEEB7A1" w14:textId="77777777" w:rsidR="00F75B25" w:rsidRPr="00713CA7" w:rsidRDefault="00F75B25" w:rsidP="00F75B25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sz w:val="22"/>
          <w:szCs w:val="22"/>
        </w:rPr>
      </w:pPr>
      <w:r w:rsidRPr="00713CA7">
        <w:rPr>
          <w:sz w:val="22"/>
          <w:szCs w:val="22"/>
        </w:rPr>
        <w:tab/>
      </w:r>
      <w:r w:rsidRPr="00713CA7">
        <w:rPr>
          <w:b w:val="0"/>
          <w:sz w:val="22"/>
          <w:szCs w:val="22"/>
        </w:rPr>
        <w:tab/>
        <w:t>-</w:t>
      </w:r>
      <w:r w:rsidRPr="00713CA7">
        <w:rPr>
          <w:b w:val="0"/>
          <w:sz w:val="22"/>
          <w:szCs w:val="22"/>
        </w:rPr>
        <w:tab/>
        <w:t>Surfaces to be joined : Clean and</w:t>
      </w:r>
      <w:r w:rsidR="00EF0528">
        <w:rPr>
          <w:b w:val="0"/>
          <w:sz w:val="22"/>
          <w:szCs w:val="22"/>
        </w:rPr>
        <w:t xml:space="preserve"> dry beyond full width of joint.</w:t>
      </w:r>
    </w:p>
    <w:p w14:paraId="1D077EB2" w14:textId="77777777" w:rsidR="00472700" w:rsidRPr="00713CA7" w:rsidRDefault="00F75B25" w:rsidP="00713CA7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FF0000"/>
          <w:sz w:val="22"/>
          <w:szCs w:val="22"/>
        </w:rPr>
      </w:pPr>
      <w:r w:rsidRPr="00713CA7">
        <w:rPr>
          <w:b w:val="0"/>
          <w:sz w:val="22"/>
          <w:szCs w:val="22"/>
        </w:rPr>
        <w:tab/>
        <w:t xml:space="preserve">- </w:t>
      </w:r>
      <w:r w:rsidRPr="00713CA7">
        <w:rPr>
          <w:b w:val="0"/>
          <w:sz w:val="22"/>
          <w:szCs w:val="22"/>
        </w:rPr>
        <w:tab/>
        <w:t xml:space="preserve">Laps (minimum) : </w:t>
      </w:r>
      <w:r w:rsidRPr="008C7D01">
        <w:rPr>
          <w:b w:val="0"/>
          <w:color w:val="000000" w:themeColor="text1"/>
          <w:sz w:val="22"/>
          <w:szCs w:val="22"/>
        </w:rPr>
        <w:t>100mm</w:t>
      </w:r>
    </w:p>
    <w:p w14:paraId="43943906" w14:textId="77777777" w:rsidR="00713CA7" w:rsidRDefault="00670E82" w:rsidP="00ED7A3D">
      <w:pPr>
        <w:pStyle w:val="NBSheading"/>
        <w:tabs>
          <w:tab w:val="clear" w:pos="284"/>
          <w:tab w:val="clear" w:pos="680"/>
          <w:tab w:val="left" w:pos="709"/>
          <w:tab w:val="left" w:pos="993"/>
          <w:tab w:val="left" w:pos="1985"/>
        </w:tabs>
        <w:ind w:left="990" w:hanging="990"/>
        <w:rPr>
          <w:b w:val="0"/>
          <w:color w:val="000000" w:themeColor="text1"/>
          <w:sz w:val="22"/>
          <w:szCs w:val="22"/>
        </w:rPr>
      </w:pPr>
      <w:r w:rsidRPr="00CF4BC4">
        <w:rPr>
          <w:b w:val="0"/>
          <w:color w:val="000000" w:themeColor="text1"/>
          <w:sz w:val="22"/>
          <w:szCs w:val="22"/>
        </w:rPr>
        <w:tab/>
        <w:t>-</w:t>
      </w:r>
      <w:r w:rsidRPr="00CF4BC4">
        <w:rPr>
          <w:b w:val="0"/>
          <w:color w:val="000000" w:themeColor="text1"/>
          <w:sz w:val="22"/>
          <w:szCs w:val="22"/>
        </w:rPr>
        <w:tab/>
        <w:t>Jointing</w:t>
      </w:r>
      <w:r w:rsidR="00894D09">
        <w:rPr>
          <w:b w:val="0"/>
          <w:color w:val="000000" w:themeColor="text1"/>
          <w:sz w:val="22"/>
          <w:szCs w:val="22"/>
        </w:rPr>
        <w:t xml:space="preserve"> </w:t>
      </w:r>
      <w:r w:rsidR="00713CA7" w:rsidRPr="00CF4BC4">
        <w:rPr>
          <w:b w:val="0"/>
          <w:color w:val="000000" w:themeColor="text1"/>
          <w:sz w:val="22"/>
          <w:szCs w:val="22"/>
        </w:rPr>
        <w:t>:</w:t>
      </w:r>
      <w:r w:rsidR="008C7D01" w:rsidRPr="00CF4BC4">
        <w:rPr>
          <w:b w:val="0"/>
          <w:color w:val="000000" w:themeColor="text1"/>
          <w:sz w:val="22"/>
          <w:szCs w:val="22"/>
        </w:rPr>
        <w:t xml:space="preserve"> </w:t>
      </w:r>
      <w:r w:rsidR="00050E88">
        <w:rPr>
          <w:b w:val="0"/>
          <w:color w:val="000000" w:themeColor="text1"/>
          <w:sz w:val="22"/>
          <w:szCs w:val="22"/>
        </w:rPr>
        <w:t xml:space="preserve">Hot-air </w:t>
      </w:r>
      <w:r w:rsidR="00EF0528">
        <w:rPr>
          <w:b w:val="0"/>
          <w:color w:val="000000" w:themeColor="text1"/>
          <w:sz w:val="22"/>
          <w:szCs w:val="22"/>
        </w:rPr>
        <w:t>welded.</w:t>
      </w:r>
    </w:p>
    <w:p w14:paraId="285C6429" w14:textId="77777777" w:rsidR="00EF0528" w:rsidRPr="00ED7A3D" w:rsidRDefault="00894D09" w:rsidP="00894D09">
      <w:pPr>
        <w:pStyle w:val="NBSheading"/>
        <w:tabs>
          <w:tab w:val="clear" w:pos="284"/>
          <w:tab w:val="clear" w:pos="680"/>
          <w:tab w:val="left" w:pos="709"/>
          <w:tab w:val="left" w:pos="993"/>
          <w:tab w:val="left" w:pos="1985"/>
        </w:tabs>
        <w:ind w:left="990" w:hanging="99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ab/>
        <w:t>-</w:t>
      </w:r>
      <w:r>
        <w:rPr>
          <w:b w:val="0"/>
          <w:color w:val="000000" w:themeColor="text1"/>
          <w:sz w:val="22"/>
          <w:szCs w:val="22"/>
        </w:rPr>
        <w:tab/>
        <w:t>Sealing : RIW Lap Tape. Roll to provide gas tight joints.</w:t>
      </w:r>
    </w:p>
    <w:p w14:paraId="7B7B4F95" w14:textId="77777777" w:rsidR="00713CA7" w:rsidRPr="00E53AE4" w:rsidRDefault="00E53AE4" w:rsidP="00C153D7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FF0000"/>
          <w:sz w:val="22"/>
          <w:szCs w:val="22"/>
        </w:rPr>
      </w:pPr>
      <w:r w:rsidRPr="00CF4BC4">
        <w:rPr>
          <w:b w:val="0"/>
          <w:color w:val="000000" w:themeColor="text1"/>
          <w:sz w:val="22"/>
          <w:szCs w:val="22"/>
        </w:rPr>
        <w:tab/>
      </w:r>
      <w:r>
        <w:rPr>
          <w:b w:val="0"/>
          <w:sz w:val="22"/>
          <w:szCs w:val="22"/>
        </w:rPr>
        <w:t xml:space="preserve"> </w:t>
      </w:r>
    </w:p>
    <w:p w14:paraId="44A90D67" w14:textId="77777777" w:rsidR="00472700" w:rsidRDefault="00472700">
      <w:pPr>
        <w:pStyle w:val="NBSheading"/>
      </w:pPr>
      <w:r>
        <w:tab/>
      </w:r>
      <w:r>
        <w:tab/>
        <w:t>WORKMANSHIP</w:t>
      </w:r>
    </w:p>
    <w:p w14:paraId="2473EF14" w14:textId="77777777" w:rsidR="00472700" w:rsidRDefault="00472700">
      <w:pPr>
        <w:pStyle w:val="NBSclause"/>
        <w:tabs>
          <w:tab w:val="clear" w:pos="680"/>
          <w:tab w:val="left" w:pos="720"/>
        </w:tabs>
      </w:pPr>
    </w:p>
    <w:p w14:paraId="0EA790C2" w14:textId="77777777" w:rsidR="00472700" w:rsidRDefault="00472700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4D6928AF" w14:textId="77777777" w:rsidR="00164019" w:rsidRDefault="00472700" w:rsidP="007B4E70">
      <w:pPr>
        <w:pStyle w:val="NBSclause"/>
        <w:numPr>
          <w:ilvl w:val="0"/>
          <w:numId w:val="26"/>
        </w:numPr>
      </w:pPr>
      <w:r>
        <w:t xml:space="preserve">Condition of substrate : </w:t>
      </w:r>
    </w:p>
    <w:p w14:paraId="564AA2FB" w14:textId="77777777" w:rsidR="00472700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Clean and even textured</w:t>
      </w:r>
      <w:r w:rsidR="00472700">
        <w:t>, free from voids and sharp protrusions.</w:t>
      </w:r>
    </w:p>
    <w:p w14:paraId="085B561F" w14:textId="77777777" w:rsidR="00164019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92CBA">
        <w:t xml:space="preserve">re content : </w:t>
      </w:r>
      <w:r w:rsidR="00E92CBA" w:rsidRPr="00ED7A3D">
        <w:rPr>
          <w:color w:val="000000" w:themeColor="text1"/>
        </w:rPr>
        <w:t>Compatible with damp proofing</w:t>
      </w:r>
      <w:r w:rsidRPr="00ED7A3D">
        <w:rPr>
          <w:color w:val="000000" w:themeColor="text1"/>
        </w:rPr>
        <w:t xml:space="preserve"> / tanking.</w:t>
      </w:r>
    </w:p>
    <w:p w14:paraId="33039C0F" w14:textId="77777777" w:rsidR="00472700" w:rsidRDefault="00472700" w:rsidP="007B4E70">
      <w:pPr>
        <w:pStyle w:val="NBSclause"/>
        <w:numPr>
          <w:ilvl w:val="0"/>
          <w:numId w:val="28"/>
        </w:numPr>
      </w:pPr>
      <w:r>
        <w:t>Air and surface temperature : Do not apply sheets if below minimum recommended by sheet manufacturer.</w:t>
      </w:r>
    </w:p>
    <w:p w14:paraId="2C86B927" w14:textId="77777777" w:rsidR="00472700" w:rsidRDefault="00472700" w:rsidP="007B4E70">
      <w:pPr>
        <w:pStyle w:val="NBSclause"/>
        <w:numPr>
          <w:ilvl w:val="0"/>
          <w:numId w:val="28"/>
        </w:numPr>
      </w:pPr>
      <w:r>
        <w:t xml:space="preserve">Condition of membrane at completion : </w:t>
      </w:r>
    </w:p>
    <w:p w14:paraId="4779CE81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 xml:space="preserve">Neat, smooth and fully supported, dressed well into </w:t>
      </w:r>
      <w:r w:rsidR="00EF0528">
        <w:t>abutments and around intrusions.</w:t>
      </w:r>
    </w:p>
    <w:p w14:paraId="26F413B1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7CA42532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4033DC56" w14:textId="77777777" w:rsidR="00472700" w:rsidRDefault="00472700" w:rsidP="007B4E70">
      <w:pPr>
        <w:pStyle w:val="NBSclause"/>
        <w:numPr>
          <w:ilvl w:val="0"/>
          <w:numId w:val="29"/>
        </w:numPr>
      </w:pPr>
      <w:r>
        <w:t>Permanent overlying construction : Cov</w:t>
      </w:r>
      <w:r w:rsidR="00EF0528">
        <w:t>er membrane as soon as possible.</w:t>
      </w:r>
    </w:p>
    <w:p w14:paraId="20989BBF" w14:textId="77777777" w:rsidR="00472700" w:rsidRDefault="00472700">
      <w:pPr>
        <w:pStyle w:val="NBSclause"/>
      </w:pPr>
    </w:p>
    <w:p w14:paraId="199BB353" w14:textId="77777777" w:rsidR="00472700" w:rsidRDefault="00472700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053B2ED4" w14:textId="77777777" w:rsidR="00472700" w:rsidRDefault="00472700" w:rsidP="007B4E70">
      <w:pPr>
        <w:pStyle w:val="NBSclause"/>
        <w:numPr>
          <w:ilvl w:val="0"/>
          <w:numId w:val="29"/>
        </w:numPr>
        <w:ind w:right="17"/>
      </w:pPr>
      <w:r>
        <w:t>Give notice : Before covering any part of membrane with overlying construction.</w:t>
      </w:r>
    </w:p>
    <w:p w14:paraId="4A802CEB" w14:textId="77777777" w:rsidR="00472700" w:rsidRDefault="00472700">
      <w:pPr>
        <w:pStyle w:val="NBSclause"/>
        <w:ind w:left="0" w:firstLine="0"/>
      </w:pPr>
    </w:p>
    <w:p w14:paraId="32480C2A" w14:textId="77777777" w:rsidR="008A578B" w:rsidRDefault="008A578B" w:rsidP="00926F7A">
      <w:pPr>
        <w:pStyle w:val="NBSclause"/>
        <w:rPr>
          <w:vanish/>
        </w:rPr>
      </w:pPr>
    </w:p>
    <w:p w14:paraId="1107641A" w14:textId="77777777" w:rsidR="00926F7A" w:rsidRDefault="00926F7A" w:rsidP="00926F7A">
      <w:pPr>
        <w:pStyle w:val="NBSsub-indent"/>
        <w:ind w:left="0" w:firstLine="0"/>
      </w:pPr>
    </w:p>
    <w:p w14:paraId="6397FFCD" w14:textId="77777777" w:rsidR="00715C44" w:rsidRDefault="00715C44" w:rsidP="00926F7A">
      <w:pPr>
        <w:pStyle w:val="NBSsub-indent"/>
        <w:ind w:left="0" w:firstLine="0"/>
      </w:pPr>
    </w:p>
    <w:p w14:paraId="593D4AD1" w14:textId="77777777" w:rsidR="00472700" w:rsidRPr="00737770" w:rsidRDefault="00472700" w:rsidP="00926F7A">
      <w:pPr>
        <w:pStyle w:val="NBSclause"/>
        <w:tabs>
          <w:tab w:val="clear" w:pos="680"/>
        </w:tabs>
        <w:rPr>
          <w:color w:val="00B050"/>
        </w:rPr>
      </w:pPr>
    </w:p>
    <w:sectPr w:rsidR="00472700" w:rsidRPr="00737770" w:rsidSect="00D566A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871A5" w14:textId="77777777" w:rsidR="00494B7F" w:rsidRDefault="00494B7F">
      <w:r>
        <w:separator/>
      </w:r>
    </w:p>
  </w:endnote>
  <w:endnote w:type="continuationSeparator" w:id="0">
    <w:p w14:paraId="038437ED" w14:textId="77777777" w:rsidR="00494B7F" w:rsidRDefault="0049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D38CF" w14:textId="77777777" w:rsidR="00472700" w:rsidRDefault="00FB392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GPT</w:t>
    </w:r>
    <w:r w:rsidR="00050E88">
      <w:rPr>
        <w:rFonts w:ascii="Arial" w:hAnsi="Arial"/>
        <w:b/>
        <w:sz w:val="16"/>
      </w:rPr>
      <w:t xml:space="preserve"> / 02</w:t>
    </w:r>
    <w:r w:rsidR="00472700">
      <w:rPr>
        <w:rFonts w:ascii="Arial" w:hAnsi="Arial"/>
        <w:b/>
        <w:sz w:val="16"/>
      </w:rPr>
      <w:t xml:space="preserve"> </w:t>
    </w:r>
    <w:r w:rsidR="00050E88">
      <w:rPr>
        <w:rFonts w:ascii="Arial" w:hAnsi="Arial"/>
        <w:color w:val="FF0000"/>
        <w:sz w:val="16"/>
      </w:rPr>
      <w:t>- J40 / 145</w:t>
    </w:r>
    <w:r>
      <w:rPr>
        <w:rFonts w:ascii="Arial" w:hAnsi="Arial"/>
        <w:color w:val="FF0000"/>
        <w:sz w:val="16"/>
      </w:rPr>
      <w:t xml:space="preserve">  (2 of 2)  02 / 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FA99C" w14:textId="77777777" w:rsidR="00472700" w:rsidRDefault="00905B9A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</w:t>
    </w:r>
    <w:r w:rsidR="00715C44">
      <w:rPr>
        <w:rFonts w:ascii="Arial" w:hAnsi="Arial"/>
        <w:b/>
        <w:sz w:val="16"/>
      </w:rPr>
      <w:t>AS / 05</w:t>
    </w:r>
    <w:r w:rsidR="00472700">
      <w:rPr>
        <w:rFonts w:ascii="Arial" w:hAnsi="Arial"/>
        <w:b/>
        <w:sz w:val="16"/>
      </w:rPr>
      <w:t xml:space="preserve"> </w:t>
    </w:r>
    <w:r w:rsidR="00472700">
      <w:rPr>
        <w:rFonts w:ascii="Arial" w:hAnsi="Arial"/>
        <w:b/>
        <w:color w:val="FF0000"/>
        <w:sz w:val="16"/>
      </w:rPr>
      <w:t xml:space="preserve">- </w:t>
    </w:r>
    <w:r w:rsidR="00050E88">
      <w:rPr>
        <w:rFonts w:ascii="Arial" w:hAnsi="Arial"/>
        <w:color w:val="FF0000"/>
        <w:sz w:val="16"/>
      </w:rPr>
      <w:t>J40 / 145</w:t>
    </w:r>
    <w:r w:rsidR="00275CEC">
      <w:rPr>
        <w:rFonts w:ascii="Arial" w:hAnsi="Arial"/>
        <w:color w:val="FF0000"/>
        <w:sz w:val="16"/>
      </w:rPr>
      <w:t xml:space="preserve"> ( 1 of 1 )</w:t>
    </w:r>
    <w:r w:rsidR="00715C44">
      <w:rPr>
        <w:rFonts w:ascii="Arial" w:hAnsi="Arial"/>
        <w:color w:val="FF0000"/>
        <w:sz w:val="16"/>
      </w:rPr>
      <w:t xml:space="preserve"> </w:t>
    </w:r>
    <w:r>
      <w:rPr>
        <w:rFonts w:ascii="Arial" w:hAnsi="Arial"/>
        <w:color w:val="FF0000"/>
        <w:sz w:val="16"/>
      </w:rPr>
      <w:t>02 / 18</w:t>
    </w:r>
    <w:r w:rsidR="00472700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D1203" w14:textId="77777777" w:rsidR="00494B7F" w:rsidRDefault="00494B7F">
      <w:r>
        <w:separator/>
      </w:r>
    </w:p>
  </w:footnote>
  <w:footnote w:type="continuationSeparator" w:id="0">
    <w:p w14:paraId="4BF1D696" w14:textId="77777777" w:rsidR="00494B7F" w:rsidRDefault="0049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02F4F" w14:textId="17B087CF" w:rsidR="00472700" w:rsidRDefault="00C24CB8" w:rsidP="00926F7A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C985B62" wp14:editId="2794F850">
              <wp:simplePos x="0" y="0"/>
              <wp:positionH relativeFrom="column">
                <wp:posOffset>-60487</wp:posOffset>
              </wp:positionH>
              <wp:positionV relativeFrom="paragraph">
                <wp:posOffset>-256673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919F" w14:textId="77777777" w:rsidR="00C24CB8" w:rsidRPr="003A47A7" w:rsidRDefault="00C24CB8" w:rsidP="00C24CB8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02AB63BF" w14:textId="77777777" w:rsidR="00C24CB8" w:rsidRPr="003A47A7" w:rsidRDefault="00C24CB8" w:rsidP="00C24CB8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041E47D8" w14:textId="77777777" w:rsidR="00C24CB8" w:rsidRDefault="00C24CB8" w:rsidP="00C24C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B6D874" w14:textId="77777777" w:rsidR="00C24CB8" w:rsidRDefault="00C24CB8" w:rsidP="00C24CB8">
                            <w:pPr>
                              <w:rPr>
                                <w:b/>
                              </w:rPr>
                            </w:pPr>
                          </w:p>
                          <w:p w14:paraId="399AA057" w14:textId="77777777" w:rsidR="00C24CB8" w:rsidRDefault="00C24CB8" w:rsidP="00C24C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985B62" id="Group 4" o:spid="_x0000_s1026" style="position:absolute;margin-left:-4.75pt;margin-top:-20.2pt;width:450.75pt;height:62.05pt;z-index:25165721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D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hvcml6b250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PcmllbnRhdGlvbj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PcmllbnRhdGlvbjwva2V5PgoJCQkJ&#10;PGludGVnZXI+MTwvaW50ZWdlcj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TY2FsaW5nPC9rZXk+CgkJCQk8&#10;cmVhbD4x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NjYWxpbmc8&#10;L2tleT4KCQkJCTxyZWFsPjE8L3JlYWw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c3ViVGlja2V0LnBhcGVy&#10;X2luZm9fdGlja2V0PC9rZXk+Cgk8ZGljdD4KCQk8a2V5PmNvbS5hcHBsZS5wcmludC5QYWdlRm9y&#10;bWF0LlBNQWRqdXN0ZWRQYWdl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Mi0yM1QxMzo1MTo0MF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UtMDItMjNUMTM6NTE6NDBaPC9k&#10;YXRl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BhcGVyTmFtZTwva2V5PgoJCQkJCTxz&#10;dHJpbmc+aXNvLW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QYXBl&#10;ckluZm8uUE1VbmFkanVzdGVkUGFnZVJlY3Q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QtMTEt&#10;MjJUMTY6MjQ6NTJaPC9kYXRl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nByaW50LnBtLlBvc3RTY3JpcH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dGlja2V0LkFQSVZlcnNpb248L2tleT4KCQk8c3RyaW5nPjAwLjIwPC9z&#10;dHJpbmc+CgkJPGtleT5jb20uYXBwbGUucHJpbnQudGlja2V0LnByaXZhdGVMb2NrPC9rZXk+CgkJ&#10;PGZhbHNlL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PAAAABgAAAAAAAAAAAAABWAAAAzEAAAANAG4A&#10;YgBzACAAcABsAHUAcwAgAGwAbwBnAG8AAAABAAAAAAAAAAAAAAAAAAAAAAAAAAEAAAAAAAAAAAAA&#10;AzEAAAFYAAAAAAAAAAAAAAAAAAAAAAEAAAAAAAAAAAAAAAAAAAAAAAAAEAAAAAEAAAAAAABudWxs&#10;AAAAAgAAAAZib3VuZHNPYmpjAAAAAQAAAAAAAFJjdDEAAAAEAAAAAFRvcCBsb25nAAAAAAAAAABM&#10;ZWZ0bG9uZwAAAAAAAAAAQnRvbWxvbmcAAAFYAAAAAFJnaHRsb25nAAADM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WAAA&#10;AABSZ2h0bG9uZwAAAzE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4ADkFkb2JlAGRAAAAAAv/bAIQAAQEBAQEBAQEB&#10;AQEBAQEBAQEBAQEBAQEBAQEBAQEBAQEBAQEBAQEBAQEBAQICAgICAgICAgICAwMDAwMDAwMDAwEB&#10;AQEBAQEBAQEBAgIBAgIDAwMDAwMDAwMDAwMDAwMDAwMDAwMDAwMDAwMDAwMDAwMDAwMDAwMDAwMD&#10;AwMDAwMD/8AAFAgBWAMxBAERAAIRAQMRAQQRAP/dAAQAZ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4EAQACEQMRBAAAPwD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1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X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W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D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S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T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V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1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f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Q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lQSwME&#10;CgAAAAAAAAAhAK6sHjlwPQAAcD0AABUAAABkcnMvbWVkaWEvaW1hZ2UyLmpwZWf/2P/hABhFeGlm&#10;AABJSSoACAAAAAAAAAAAAAAA/+wAEUR1Y2t5AAEABAAAAF8AAP/hA39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643C919F" w14:textId="77777777" w:rsidR="00C24CB8" w:rsidRPr="003A47A7" w:rsidRDefault="00C24CB8" w:rsidP="00C24CB8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02AB63BF" w14:textId="77777777" w:rsidR="00C24CB8" w:rsidRPr="003A47A7" w:rsidRDefault="00C24CB8" w:rsidP="00C24CB8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041E47D8" w14:textId="77777777" w:rsidR="00C24CB8" w:rsidRDefault="00C24CB8" w:rsidP="00C24CB8">
                      <w:pPr>
                        <w:jc w:val="center"/>
                        <w:rPr>
                          <w:b/>
                        </w:rPr>
                      </w:pPr>
                    </w:p>
                    <w:p w14:paraId="18B6D874" w14:textId="77777777" w:rsidR="00C24CB8" w:rsidRDefault="00C24CB8" w:rsidP="00C24CB8">
                      <w:pPr>
                        <w:rPr>
                          <w:b/>
                        </w:rPr>
                      </w:pPr>
                    </w:p>
                    <w:p w14:paraId="399AA057" w14:textId="77777777" w:rsidR="00C24CB8" w:rsidRDefault="00C24CB8" w:rsidP="00C24CB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  <w:r w:rsidR="00472700">
      <w:t xml:space="preserve"> </w:t>
    </w:r>
    <w:r w:rsidR="00050E88">
      <w:t xml:space="preserve">                </w:t>
    </w:r>
    <w:r w:rsidR="00472700">
      <w:t xml:space="preserve">                                       </w:t>
    </w:r>
    <w:r w:rsidR="00050E88">
      <w:t xml:space="preserve">                             </w:t>
    </w:r>
    <w:r w:rsidR="00472700">
      <w:t xml:space="preserve">                               </w:t>
    </w:r>
  </w:p>
  <w:p w14:paraId="4983B05B" w14:textId="11E84BCC" w:rsidR="00472700" w:rsidRPr="00050E88" w:rsidRDefault="00926F7A" w:rsidP="00050E88">
    <w:r>
      <w:t xml:space="preserve">                                                                                   </w:t>
    </w:r>
  </w:p>
  <w:p w14:paraId="4F3ED8B3" w14:textId="77777777" w:rsidR="00472700" w:rsidRDefault="00472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E4D3A" w14:textId="17E14815" w:rsidR="00472700" w:rsidRDefault="00D566A5" w:rsidP="00723145">
    <w:r>
      <w:rPr>
        <w:noProof/>
      </w:rPr>
      <w:drawing>
        <wp:anchor distT="0" distB="0" distL="114300" distR="114300" simplePos="0" relativeHeight="251658240" behindDoc="1" locked="0" layoutInCell="1" allowOverlap="1" wp14:anchorId="798B8FDA" wp14:editId="6BB0DCBC">
          <wp:simplePos x="0" y="0"/>
          <wp:positionH relativeFrom="column">
            <wp:posOffset>0</wp:posOffset>
          </wp:positionH>
          <wp:positionV relativeFrom="paragraph">
            <wp:posOffset>-340360</wp:posOffset>
          </wp:positionV>
          <wp:extent cx="5732145" cy="799465"/>
          <wp:effectExtent l="0" t="0" r="190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700">
      <w:t xml:space="preserve">     </w:t>
    </w:r>
    <w:r w:rsidR="00723145">
      <w:t xml:space="preserve">                    </w:t>
    </w:r>
    <w:r w:rsidR="00472700">
      <w:t xml:space="preserve">                               </w:t>
    </w:r>
    <w:r w:rsidR="00723145">
      <w:t xml:space="preserve">                           </w:t>
    </w:r>
  </w:p>
  <w:p w14:paraId="2F77DBFE" w14:textId="23E80A56" w:rsidR="00723145" w:rsidRDefault="00723145" w:rsidP="00723145"/>
  <w:p w14:paraId="243F6E2D" w14:textId="77777777" w:rsidR="00723145" w:rsidRDefault="00723145" w:rsidP="007231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A9"/>
    <w:multiLevelType w:val="hybridMultilevel"/>
    <w:tmpl w:val="61345E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57AED"/>
    <w:multiLevelType w:val="hybridMultilevel"/>
    <w:tmpl w:val="448C40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F97DC0"/>
    <w:multiLevelType w:val="hybridMultilevel"/>
    <w:tmpl w:val="5380AE66"/>
    <w:lvl w:ilvl="0" w:tplc="E31C6FA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5042218"/>
    <w:multiLevelType w:val="hybridMultilevel"/>
    <w:tmpl w:val="5DC6F2FE"/>
    <w:lvl w:ilvl="0" w:tplc="E31C6FAA">
      <w:numFmt w:val="bullet"/>
      <w:lvlText w:val="-"/>
      <w:lvlJc w:val="left"/>
      <w:pPr>
        <w:tabs>
          <w:tab w:val="num" w:pos="960"/>
        </w:tabs>
        <w:ind w:left="96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6906CFD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241B1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4B5C16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9C3659"/>
    <w:multiLevelType w:val="hybridMultilevel"/>
    <w:tmpl w:val="29249C80"/>
    <w:lvl w:ilvl="0" w:tplc="8C6CB12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1CAF14D0"/>
    <w:multiLevelType w:val="hybridMultilevel"/>
    <w:tmpl w:val="6708095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8D249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23C2123D"/>
    <w:multiLevelType w:val="hybridMultilevel"/>
    <w:tmpl w:val="8AC645B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A1058C5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D8F0612"/>
    <w:multiLevelType w:val="hybridMultilevel"/>
    <w:tmpl w:val="0EA42BF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1425BC8"/>
    <w:multiLevelType w:val="hybridMultilevel"/>
    <w:tmpl w:val="6D9C56F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8D39D2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A74928"/>
    <w:multiLevelType w:val="hybridMultilevel"/>
    <w:tmpl w:val="41BC533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995438C"/>
    <w:multiLevelType w:val="hybridMultilevel"/>
    <w:tmpl w:val="0DF0FF10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AC308AE"/>
    <w:multiLevelType w:val="hybridMultilevel"/>
    <w:tmpl w:val="AC04B88A"/>
    <w:lvl w:ilvl="0" w:tplc="3318767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3C35713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431236"/>
    <w:multiLevelType w:val="hybridMultilevel"/>
    <w:tmpl w:val="C7D6F43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C604621"/>
    <w:multiLevelType w:val="hybridMultilevel"/>
    <w:tmpl w:val="477CB64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B34444"/>
    <w:multiLevelType w:val="multilevel"/>
    <w:tmpl w:val="29249C80"/>
    <w:lvl w:ilvl="0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4F356BA0"/>
    <w:multiLevelType w:val="hybridMultilevel"/>
    <w:tmpl w:val="AC66528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14BD3"/>
    <w:multiLevelType w:val="hybridMultilevel"/>
    <w:tmpl w:val="C466255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A2B5DCC"/>
    <w:multiLevelType w:val="hybridMultilevel"/>
    <w:tmpl w:val="40A2E700"/>
    <w:lvl w:ilvl="0" w:tplc="0809000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610F3C72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D91714"/>
    <w:multiLevelType w:val="hybridMultilevel"/>
    <w:tmpl w:val="1A6E378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DBE6883"/>
    <w:multiLevelType w:val="hybridMultilevel"/>
    <w:tmpl w:val="5936FE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425729"/>
    <w:multiLevelType w:val="hybridMultilevel"/>
    <w:tmpl w:val="322E66AA"/>
    <w:lvl w:ilvl="0" w:tplc="08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CD7164C"/>
    <w:multiLevelType w:val="hybridMultilevel"/>
    <w:tmpl w:val="1DCA35C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29"/>
  </w:num>
  <w:num w:numId="5">
    <w:abstractNumId w:val="2"/>
  </w:num>
  <w:num w:numId="6">
    <w:abstractNumId w:val="3"/>
  </w:num>
  <w:num w:numId="7">
    <w:abstractNumId w:val="24"/>
  </w:num>
  <w:num w:numId="8">
    <w:abstractNumId w:val="16"/>
  </w:num>
  <w:num w:numId="9">
    <w:abstractNumId w:val="14"/>
  </w:num>
  <w:num w:numId="10">
    <w:abstractNumId w:val="23"/>
  </w:num>
  <w:num w:numId="11">
    <w:abstractNumId w:val="25"/>
  </w:num>
  <w:num w:numId="12">
    <w:abstractNumId w:val="18"/>
  </w:num>
  <w:num w:numId="13">
    <w:abstractNumId w:val="9"/>
  </w:num>
  <w:num w:numId="14">
    <w:abstractNumId w:val="17"/>
  </w:num>
  <w:num w:numId="15">
    <w:abstractNumId w:val="5"/>
  </w:num>
  <w:num w:numId="16">
    <w:abstractNumId w:val="12"/>
  </w:num>
  <w:num w:numId="17">
    <w:abstractNumId w:val="4"/>
  </w:num>
  <w:num w:numId="18">
    <w:abstractNumId w:val="30"/>
  </w:num>
  <w:num w:numId="19">
    <w:abstractNumId w:val="6"/>
  </w:num>
  <w:num w:numId="20">
    <w:abstractNumId w:val="1"/>
  </w:num>
  <w:num w:numId="21">
    <w:abstractNumId w:val="11"/>
  </w:num>
  <w:num w:numId="22">
    <w:abstractNumId w:val="21"/>
  </w:num>
  <w:num w:numId="23">
    <w:abstractNumId w:val="26"/>
  </w:num>
  <w:num w:numId="24">
    <w:abstractNumId w:val="13"/>
  </w:num>
  <w:num w:numId="25">
    <w:abstractNumId w:val="19"/>
  </w:num>
  <w:num w:numId="26">
    <w:abstractNumId w:val="20"/>
  </w:num>
  <w:num w:numId="27">
    <w:abstractNumId w:val="15"/>
  </w:num>
  <w:num w:numId="28">
    <w:abstractNumId w:val="27"/>
  </w:num>
  <w:num w:numId="29">
    <w:abstractNumId w:val="28"/>
  </w:num>
  <w:num w:numId="30">
    <w:abstractNumId w:val="8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019"/>
    <w:rsid w:val="00014B4F"/>
    <w:rsid w:val="00050E88"/>
    <w:rsid w:val="000530A6"/>
    <w:rsid w:val="000A2A2B"/>
    <w:rsid w:val="001225FE"/>
    <w:rsid w:val="00164019"/>
    <w:rsid w:val="00174B76"/>
    <w:rsid w:val="002406D7"/>
    <w:rsid w:val="00270190"/>
    <w:rsid w:val="00275CEC"/>
    <w:rsid w:val="00367611"/>
    <w:rsid w:val="003B0475"/>
    <w:rsid w:val="003B7A21"/>
    <w:rsid w:val="004562A6"/>
    <w:rsid w:val="00472700"/>
    <w:rsid w:val="00494B7F"/>
    <w:rsid w:val="004C50E4"/>
    <w:rsid w:val="004E08E2"/>
    <w:rsid w:val="006019E4"/>
    <w:rsid w:val="00670E82"/>
    <w:rsid w:val="006D03FD"/>
    <w:rsid w:val="00706FC0"/>
    <w:rsid w:val="00713CA7"/>
    <w:rsid w:val="00713FAB"/>
    <w:rsid w:val="00715C44"/>
    <w:rsid w:val="00723145"/>
    <w:rsid w:val="00737770"/>
    <w:rsid w:val="00751018"/>
    <w:rsid w:val="007529E5"/>
    <w:rsid w:val="007B4E70"/>
    <w:rsid w:val="007C5D19"/>
    <w:rsid w:val="00814E29"/>
    <w:rsid w:val="00837C17"/>
    <w:rsid w:val="00894D09"/>
    <w:rsid w:val="008A578B"/>
    <w:rsid w:val="008C7D01"/>
    <w:rsid w:val="008F7C06"/>
    <w:rsid w:val="00905B9A"/>
    <w:rsid w:val="00926F7A"/>
    <w:rsid w:val="00AE2F61"/>
    <w:rsid w:val="00B0084C"/>
    <w:rsid w:val="00B875E9"/>
    <w:rsid w:val="00BA1456"/>
    <w:rsid w:val="00C153D7"/>
    <w:rsid w:val="00C24CB8"/>
    <w:rsid w:val="00C406C6"/>
    <w:rsid w:val="00CF4BC4"/>
    <w:rsid w:val="00D0159D"/>
    <w:rsid w:val="00D566A5"/>
    <w:rsid w:val="00E53AE4"/>
    <w:rsid w:val="00E92CBA"/>
    <w:rsid w:val="00ED7A3D"/>
    <w:rsid w:val="00EF0528"/>
    <w:rsid w:val="00EF5105"/>
    <w:rsid w:val="00F53BFF"/>
    <w:rsid w:val="00F743F4"/>
    <w:rsid w:val="00F75B25"/>
    <w:rsid w:val="00FB3928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1CB97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E92C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2357-349D-4699-A899-BBF409FC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01D16-A419-43A8-9583-99CD6C105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55B63-CFFF-4B07-8CDF-E4919C4E11C0}"/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1451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11</cp:revision>
  <cp:lastPrinted>2018-01-17T10:51:00Z</cp:lastPrinted>
  <dcterms:created xsi:type="dcterms:W3CDTF">2018-01-17T10:16:00Z</dcterms:created>
  <dcterms:modified xsi:type="dcterms:W3CDTF">2022-03-31T12:13:00Z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