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4B1C" w14:textId="77777777" w:rsidR="002150C7" w:rsidRDefault="001B001C" w:rsidP="009A6FF6">
      <w:pPr>
        <w:pStyle w:val="NBSheading"/>
        <w:ind w:left="0" w:firstLine="0"/>
      </w:pPr>
      <w:r>
        <w:t>J30</w:t>
      </w:r>
      <w:r>
        <w:tab/>
        <w:t>LIQUID APPLIED TANK</w:t>
      </w:r>
      <w:r w:rsidR="002150C7">
        <w:t>ING / DAMP PROOF</w:t>
      </w:r>
      <w:r w:rsidR="00E32E82">
        <w:t>ING</w:t>
      </w:r>
    </w:p>
    <w:p w14:paraId="669B155C" w14:textId="77777777" w:rsidR="009A6FF6" w:rsidRDefault="009A6FF6" w:rsidP="009A6FF6">
      <w:pPr>
        <w:pStyle w:val="NBSheading"/>
        <w:ind w:left="0" w:firstLine="0"/>
      </w:pPr>
    </w:p>
    <w:p w14:paraId="668F605C" w14:textId="77777777" w:rsidR="002150C7" w:rsidRDefault="002150C7">
      <w:pPr>
        <w:pStyle w:val="NBSclause"/>
      </w:pPr>
      <w:r>
        <w:tab/>
      </w:r>
      <w:r>
        <w:tab/>
        <w:t>To be read with Preliminaries / General conditions.</w:t>
      </w:r>
    </w:p>
    <w:p w14:paraId="25709685" w14:textId="77777777" w:rsidR="002150C7" w:rsidRDefault="002150C7">
      <w:pPr>
        <w:pStyle w:val="NBSsub-indent"/>
        <w:ind w:left="0" w:firstLine="0"/>
      </w:pPr>
    </w:p>
    <w:p w14:paraId="6B4B31C6" w14:textId="77777777" w:rsidR="002150C7" w:rsidRDefault="002150C7">
      <w:pPr>
        <w:pStyle w:val="NBSsub-indent"/>
        <w:rPr>
          <w:b/>
          <w:bCs/>
        </w:rPr>
      </w:pPr>
      <w:r>
        <w:tab/>
      </w:r>
      <w:r>
        <w:tab/>
      </w:r>
      <w:r>
        <w:rPr>
          <w:b/>
          <w:bCs/>
        </w:rPr>
        <w:t>TYPES  OF  TANKING / DAMP  PROOFING</w:t>
      </w:r>
    </w:p>
    <w:p w14:paraId="3EC16161" w14:textId="77777777" w:rsidR="002150C7" w:rsidRDefault="002150C7">
      <w:pPr>
        <w:pStyle w:val="NBSclause"/>
      </w:pPr>
    </w:p>
    <w:p w14:paraId="1BC1A82C" w14:textId="77777777" w:rsidR="002150C7" w:rsidRDefault="002150C7">
      <w:pPr>
        <w:pStyle w:val="NBSclause"/>
      </w:pPr>
      <w:r>
        <w:rPr>
          <w:vanish/>
        </w:rPr>
        <w:t>J30/</w:t>
      </w:r>
      <w:r>
        <w:t xml:space="preserve">110 </w:t>
      </w:r>
      <w:r>
        <w:tab/>
        <w:t>COLD APPLIED TANKING</w:t>
      </w:r>
    </w:p>
    <w:p w14:paraId="6F5D62F8" w14:textId="77777777" w:rsidR="002150C7" w:rsidRDefault="002150C7">
      <w:pPr>
        <w:pStyle w:val="NBSclause"/>
      </w:pPr>
      <w:r>
        <w:tab/>
        <w:t>-</w:t>
      </w:r>
      <w:r>
        <w:tab/>
        <w:t xml:space="preserve">Substrate : </w:t>
      </w:r>
      <w:r w:rsidR="000D5C0A">
        <w:t>………</w:t>
      </w:r>
      <w:r w:rsidR="0089311A">
        <w:t>…</w:t>
      </w:r>
      <w:r w:rsidR="00E730FC">
        <w:t>………</w:t>
      </w:r>
    </w:p>
    <w:p w14:paraId="6CAAACC4" w14:textId="77777777" w:rsidR="002150C7" w:rsidRDefault="002150C7">
      <w:pPr>
        <w:pStyle w:val="NBSclause"/>
        <w:numPr>
          <w:ilvl w:val="0"/>
          <w:numId w:val="1"/>
        </w:numPr>
      </w:pPr>
      <w:r>
        <w:t xml:space="preserve">Primer : </w:t>
      </w:r>
      <w:r w:rsidR="009A6FF6">
        <w:t xml:space="preserve">RIW </w:t>
      </w:r>
      <w:r>
        <w:t>Flexiseal P</w:t>
      </w:r>
      <w:r w:rsidR="004A638F">
        <w:t xml:space="preserve">ro Primer </w:t>
      </w:r>
      <w:r w:rsidR="004A638F" w:rsidRPr="00D35829">
        <w:t>; two-pack</w:t>
      </w:r>
    </w:p>
    <w:p w14:paraId="6AB2D1F6" w14:textId="77777777" w:rsidR="00A8108D" w:rsidRDefault="002150C7" w:rsidP="00C0413A">
      <w:pPr>
        <w:pStyle w:val="NBSclause"/>
        <w:tabs>
          <w:tab w:val="left" w:pos="1134"/>
        </w:tabs>
        <w:ind w:left="285" w:firstLine="0"/>
      </w:pPr>
      <w:r>
        <w:t xml:space="preserve">-  </w:t>
      </w:r>
      <w:r w:rsidR="00E6060E">
        <w:t xml:space="preserve"> </w:t>
      </w:r>
      <w:r w:rsidR="00C0413A">
        <w:tab/>
      </w:r>
      <w:r w:rsidR="00E6060E">
        <w:t>Application :</w:t>
      </w:r>
      <w:r w:rsidR="00A8108D">
        <w:t xml:space="preserve"> Number of coats</w:t>
      </w:r>
      <w:r w:rsidR="004A638F">
        <w:t xml:space="preserve"> : 1 No. minimum </w:t>
      </w:r>
      <w:r w:rsidR="004A638F" w:rsidRPr="00D35829">
        <w:t>– see Clause 207 below</w:t>
      </w:r>
    </w:p>
    <w:p w14:paraId="692DC6D2" w14:textId="77777777" w:rsidR="002150C7" w:rsidRDefault="00A8108D">
      <w:pPr>
        <w:pStyle w:val="NBSclause"/>
        <w:tabs>
          <w:tab w:val="left" w:pos="1134"/>
        </w:tabs>
        <w:ind w:left="675" w:firstLine="0"/>
      </w:pPr>
      <w:r>
        <w:tab/>
      </w:r>
      <w:r>
        <w:tab/>
      </w:r>
      <w:r>
        <w:tab/>
      </w:r>
      <w:r>
        <w:tab/>
      </w:r>
      <w:r w:rsidR="002150C7">
        <w:t>Cover</w:t>
      </w:r>
      <w:r w:rsidR="004A638F">
        <w:t>age per coat ( minimum ) : 4m</w:t>
      </w:r>
      <w:r w:rsidR="002150C7">
        <w:t xml:space="preserve">² / </w:t>
      </w:r>
      <w:proofErr w:type="spellStart"/>
      <w:r w:rsidR="002150C7">
        <w:t>litre</w:t>
      </w:r>
      <w:proofErr w:type="spellEnd"/>
      <w:r w:rsidR="002150C7">
        <w:t>.</w:t>
      </w:r>
    </w:p>
    <w:p w14:paraId="1C315B2E" w14:textId="77777777" w:rsidR="002150C7" w:rsidRDefault="002150C7">
      <w:pPr>
        <w:pStyle w:val="NBSclause"/>
        <w:tabs>
          <w:tab w:val="left" w:pos="993"/>
        </w:tabs>
      </w:pPr>
      <w:r>
        <w:tab/>
        <w:t>-</w:t>
      </w:r>
      <w:r>
        <w:tab/>
        <w:t xml:space="preserve">Coating </w:t>
      </w:r>
      <w:r w:rsidRPr="00D35829">
        <w:t>:</w:t>
      </w:r>
      <w:r w:rsidR="000154C1" w:rsidRPr="00D35829">
        <w:t xml:space="preserve"> </w:t>
      </w:r>
      <w:r w:rsidR="004A638F" w:rsidRPr="00D35829">
        <w:t>Polymer modified epoxy</w:t>
      </w:r>
    </w:p>
    <w:p w14:paraId="2C83B4FA" w14:textId="77777777" w:rsidR="00C0413A" w:rsidRPr="008805E7" w:rsidRDefault="00FD5AE9" w:rsidP="00C0413A">
      <w:pPr>
        <w:pStyle w:val="NBSclause"/>
      </w:pPr>
      <w:r>
        <w:tab/>
      </w:r>
      <w:r w:rsidR="00C0413A">
        <w:t>-</w:t>
      </w:r>
      <w:r w:rsidR="00C0413A">
        <w:tab/>
        <w:t xml:space="preserve">Manufacturer : </w:t>
      </w:r>
      <w:r w:rsidR="00C0413A" w:rsidRPr="008805E7">
        <w:rPr>
          <w:rFonts w:cs="Arial"/>
          <w:color w:val="000000"/>
          <w:szCs w:val="22"/>
        </w:rPr>
        <w:t xml:space="preserve">RIW Ltd, </w:t>
      </w:r>
      <w:r w:rsidR="00C0413A" w:rsidRPr="00D666FB">
        <w:rPr>
          <w:rFonts w:cs="Arial"/>
          <w:szCs w:val="22"/>
          <w:lang w:val="en-GB"/>
        </w:rPr>
        <w:t>487/488</w:t>
      </w:r>
      <w:r w:rsidR="00C0413A">
        <w:rPr>
          <w:rFonts w:cs="Arial"/>
          <w:szCs w:val="22"/>
          <w:lang w:val="en-GB"/>
        </w:rPr>
        <w:t xml:space="preserve"> Ipswich Road, Slough, Berkshire SL1 4EQ</w:t>
      </w:r>
    </w:p>
    <w:p w14:paraId="53C29650" w14:textId="77777777" w:rsidR="00C0413A" w:rsidRPr="0010705A" w:rsidRDefault="00C0413A" w:rsidP="00C0413A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6B0D5D71" w14:textId="77777777" w:rsidR="00C0413A" w:rsidRDefault="00C0413A" w:rsidP="00C0413A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7AC6A4D8" w14:textId="77777777" w:rsidR="00C0413A" w:rsidRPr="00C0413A" w:rsidRDefault="00C0413A" w:rsidP="00C0413A">
      <w:pPr>
        <w:pStyle w:val="NBSclause"/>
        <w:rPr>
          <w:rFonts w:cs="Arial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0008BA">
        <w:rPr>
          <w:rFonts w:cs="Arial"/>
        </w:rPr>
        <w:tab/>
      </w:r>
    </w:p>
    <w:p w14:paraId="31AEE8C8" w14:textId="77777777" w:rsidR="002150C7" w:rsidRDefault="00E730FC">
      <w:pPr>
        <w:pStyle w:val="NBSsub-indent"/>
      </w:pPr>
      <w:r>
        <w:tab/>
      </w:r>
      <w:r w:rsidR="000008BA">
        <w:t>-</w:t>
      </w:r>
      <w:r w:rsidR="001F3FE8">
        <w:tab/>
      </w:r>
      <w:r w:rsidR="002150C7">
        <w:t xml:space="preserve">Product reference : </w:t>
      </w:r>
      <w:r w:rsidR="009A6FF6">
        <w:t xml:space="preserve">RIW </w:t>
      </w:r>
      <w:r w:rsidR="004A638F">
        <w:t>Flexiseal Pro</w:t>
      </w:r>
      <w:r w:rsidR="004A638F" w:rsidRPr="004A638F">
        <w:rPr>
          <w:color w:val="FF0000"/>
        </w:rPr>
        <w:t xml:space="preserve"> </w:t>
      </w:r>
      <w:r w:rsidR="004A638F" w:rsidRPr="00D35829">
        <w:t>; two-pack</w:t>
      </w:r>
    </w:p>
    <w:p w14:paraId="1E25134E" w14:textId="77777777" w:rsidR="002150C7" w:rsidRDefault="002150C7" w:rsidP="001B3451">
      <w:pPr>
        <w:pStyle w:val="NBSsub-indent"/>
        <w:tabs>
          <w:tab w:val="left" w:pos="2410"/>
        </w:tabs>
      </w:pPr>
      <w:r>
        <w:tab/>
        <w:t>-</w:t>
      </w:r>
      <w:r>
        <w:tab/>
      </w:r>
      <w:r w:rsidR="00A8108D">
        <w:t xml:space="preserve">Application : </w:t>
      </w:r>
      <w:r>
        <w:t xml:space="preserve">Number of coats : </w:t>
      </w:r>
      <w:r w:rsidR="004A638F">
        <w:t>1 No. Horizontally - 2 No. Vertically</w:t>
      </w:r>
    </w:p>
    <w:p w14:paraId="0F62583A" w14:textId="77777777" w:rsidR="002150C7" w:rsidRDefault="00A8108D" w:rsidP="001B3451">
      <w:pPr>
        <w:pStyle w:val="NBSsub-indent"/>
        <w:tabs>
          <w:tab w:val="left" w:pos="2410"/>
        </w:tabs>
      </w:pPr>
      <w:r>
        <w:tab/>
      </w:r>
      <w:r>
        <w:tab/>
      </w:r>
      <w:r>
        <w:tab/>
        <w:t xml:space="preserve">                </w:t>
      </w:r>
      <w:r w:rsidR="004A638F">
        <w:t xml:space="preserve">Coverage per coat (minimum) : </w:t>
      </w:r>
      <w:r w:rsidR="00C0413A">
        <w:tab/>
      </w:r>
      <w:r w:rsidR="004A638F">
        <w:t>1m² / kg - Horizontal</w:t>
      </w:r>
    </w:p>
    <w:p w14:paraId="4ADF6816" w14:textId="77777777" w:rsidR="004A638F" w:rsidRDefault="004A638F" w:rsidP="001B3451">
      <w:pPr>
        <w:pStyle w:val="NBSsub-indent"/>
        <w:tabs>
          <w:tab w:val="left" w:pos="24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13A">
        <w:tab/>
      </w:r>
      <w:r>
        <w:t>2m</w:t>
      </w:r>
      <w:r w:rsidRPr="004A638F">
        <w:rPr>
          <w:vertAlign w:val="superscript"/>
        </w:rPr>
        <w:t>2</w:t>
      </w:r>
      <w:r>
        <w:t xml:space="preserve"> / kg - Vertically</w:t>
      </w:r>
    </w:p>
    <w:p w14:paraId="4B9545C8" w14:textId="7B125BC8" w:rsidR="001A152C" w:rsidRDefault="002150C7" w:rsidP="001A152C">
      <w:pPr>
        <w:pStyle w:val="NBSclause"/>
      </w:pPr>
      <w:r>
        <w:tab/>
        <w:t>-</w:t>
      </w:r>
      <w:r>
        <w:tab/>
        <w:t>Reinforcement : Not required.</w:t>
      </w:r>
    </w:p>
    <w:p w14:paraId="5D825F59" w14:textId="6B74CE11" w:rsidR="001A152C" w:rsidRDefault="001A152C" w:rsidP="001A152C">
      <w:pPr>
        <w:pStyle w:val="NBSclause"/>
      </w:pPr>
      <w:r>
        <w:t>o</w:t>
      </w:r>
      <w:r w:rsidR="004A638F">
        <w:t>r</w:t>
      </w:r>
    </w:p>
    <w:p w14:paraId="2023A9A3" w14:textId="77777777" w:rsidR="004A638F" w:rsidRPr="00D35829" w:rsidRDefault="004A638F" w:rsidP="004A638F">
      <w:pPr>
        <w:pStyle w:val="NBSclause"/>
      </w:pPr>
      <w:r w:rsidRPr="00D35829">
        <w:tab/>
        <w:t>-</w:t>
      </w:r>
      <w:r w:rsidRPr="00D35829">
        <w:tab/>
        <w:t>Reinforcement : Embed Flexiseal Pro Scrim between two layers of Flexiseal Pro, laid wet on wet, where required / specified.</w:t>
      </w:r>
    </w:p>
    <w:p w14:paraId="132F9FB2" w14:textId="77777777" w:rsidR="002150C7" w:rsidRDefault="002150C7" w:rsidP="001B3451">
      <w:pPr>
        <w:pStyle w:val="NBSclause"/>
        <w:ind w:left="0" w:firstLine="0"/>
      </w:pPr>
    </w:p>
    <w:p w14:paraId="250E1C19" w14:textId="77777777" w:rsidR="002150C7" w:rsidRDefault="002150C7">
      <w:pPr>
        <w:pStyle w:val="NBSclause"/>
        <w:rPr>
          <w:b/>
          <w:bCs/>
        </w:rPr>
      </w:pPr>
      <w:r>
        <w:tab/>
      </w:r>
      <w:r>
        <w:tab/>
      </w:r>
      <w:r>
        <w:rPr>
          <w:b/>
          <w:bCs/>
        </w:rPr>
        <w:t>EXECUTION</w:t>
      </w:r>
    </w:p>
    <w:p w14:paraId="2958B9E9" w14:textId="77777777" w:rsidR="002150C7" w:rsidRDefault="002150C7">
      <w:pPr>
        <w:pStyle w:val="NBSclause"/>
      </w:pPr>
    </w:p>
    <w:p w14:paraId="4BE0D66B" w14:textId="77777777" w:rsidR="002150C7" w:rsidRDefault="002150C7">
      <w:pPr>
        <w:pStyle w:val="NBSclause"/>
      </w:pPr>
      <w:r>
        <w:rPr>
          <w:vanish/>
        </w:rPr>
        <w:t>J30/</w:t>
      </w:r>
      <w:r>
        <w:t>205</w:t>
      </w:r>
      <w:r>
        <w:tab/>
        <w:t>SUITABILITY OF SUBSTRATE</w:t>
      </w:r>
    </w:p>
    <w:p w14:paraId="0B8E983F" w14:textId="77777777" w:rsidR="00543EA0" w:rsidRDefault="00543EA0">
      <w:pPr>
        <w:pStyle w:val="NBSclause"/>
      </w:pPr>
      <w:r>
        <w:tab/>
        <w:t>-</w:t>
      </w:r>
      <w:r>
        <w:tab/>
        <w:t>Substrates generally :</w:t>
      </w:r>
    </w:p>
    <w:p w14:paraId="78736666" w14:textId="77777777" w:rsidR="00543EA0" w:rsidRDefault="00543EA0" w:rsidP="00543EA0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Smooth, even textured, clean, dry and frost free.</w:t>
      </w:r>
    </w:p>
    <w:p w14:paraId="7E2C5C20" w14:textId="77777777" w:rsidR="00543EA0" w:rsidRDefault="00543EA0" w:rsidP="00543EA0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Within tolerances for level and surface regularity.</w:t>
      </w:r>
    </w:p>
    <w:p w14:paraId="06D7283F" w14:textId="77777777" w:rsidR="00543EA0" w:rsidRDefault="00543EA0" w:rsidP="00543EA0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Vertical and horizontal surfaces : Correctly prepared and free from irregularities.</w:t>
      </w:r>
    </w:p>
    <w:p w14:paraId="072FACAA" w14:textId="77777777" w:rsidR="00284E52" w:rsidRDefault="001B3451" w:rsidP="00284E52">
      <w:pPr>
        <w:pStyle w:val="NBSclause"/>
      </w:pPr>
      <w:r>
        <w:tab/>
        <w:t>-</w:t>
      </w:r>
      <w:r>
        <w:tab/>
      </w:r>
      <w:r w:rsidR="00284E52">
        <w:t>Moisture content and stability of substrate : Must not impair integrity of finished tanking / damp proofing.</w:t>
      </w:r>
    </w:p>
    <w:p w14:paraId="4AFFBCF0" w14:textId="77777777" w:rsidR="00543EA0" w:rsidRDefault="002150C7" w:rsidP="00543EA0">
      <w:pPr>
        <w:pStyle w:val="NBSclause"/>
      </w:pPr>
      <w:r>
        <w:tab/>
        <w:t>-</w:t>
      </w:r>
      <w:r>
        <w:tab/>
        <w:t>Preliminary work : Complete including :</w:t>
      </w:r>
    </w:p>
    <w:p w14:paraId="50003275" w14:textId="77777777" w:rsidR="002150C7" w:rsidRDefault="002150C7">
      <w:pPr>
        <w:pStyle w:val="NBSsub-indent"/>
      </w:pPr>
      <w:r>
        <w:tab/>
      </w:r>
      <w:r>
        <w:tab/>
        <w:t>-</w:t>
      </w:r>
      <w:r>
        <w:tab/>
        <w:t>Chases.</w:t>
      </w:r>
      <w:r>
        <w:tab/>
      </w:r>
    </w:p>
    <w:p w14:paraId="329C823B" w14:textId="77777777" w:rsidR="002150C7" w:rsidRDefault="002150C7">
      <w:pPr>
        <w:pStyle w:val="NBSsub-indent"/>
      </w:pPr>
      <w:r>
        <w:tab/>
      </w:r>
      <w:r>
        <w:tab/>
        <w:t>-</w:t>
      </w:r>
      <w:r>
        <w:tab/>
        <w:t>External angles.</w:t>
      </w:r>
    </w:p>
    <w:p w14:paraId="393CCF1A" w14:textId="77777777" w:rsidR="002150C7" w:rsidRDefault="002150C7">
      <w:pPr>
        <w:pStyle w:val="NBSsub-indent"/>
      </w:pPr>
      <w:r>
        <w:tab/>
      </w:r>
      <w:r>
        <w:tab/>
        <w:t>-</w:t>
      </w:r>
      <w:r>
        <w:tab/>
        <w:t xml:space="preserve">Formation of upstands and </w:t>
      </w:r>
      <w:proofErr w:type="spellStart"/>
      <w:r>
        <w:t>kerbs</w:t>
      </w:r>
      <w:proofErr w:type="spellEnd"/>
      <w:r>
        <w:t>.</w:t>
      </w:r>
    </w:p>
    <w:p w14:paraId="6CE1DEBA" w14:textId="77777777" w:rsidR="002150C7" w:rsidRDefault="002150C7">
      <w:pPr>
        <w:pStyle w:val="NBSsub-indent"/>
      </w:pPr>
      <w:r>
        <w:tab/>
      </w:r>
      <w:r>
        <w:tab/>
        <w:t>-</w:t>
      </w:r>
      <w:r>
        <w:tab/>
        <w:t>Movement joints.</w:t>
      </w:r>
    </w:p>
    <w:p w14:paraId="302A6DF2" w14:textId="77777777" w:rsidR="002150C7" w:rsidRDefault="002150C7" w:rsidP="00543EA0">
      <w:pPr>
        <w:pStyle w:val="NBSsub-indent"/>
      </w:pPr>
      <w:r>
        <w:tab/>
      </w:r>
      <w:r>
        <w:tab/>
        <w:t>-</w:t>
      </w:r>
      <w:r>
        <w:tab/>
        <w:t xml:space="preserve">Penetrations / Outlets. </w:t>
      </w:r>
    </w:p>
    <w:p w14:paraId="66C8B7CD" w14:textId="77777777" w:rsidR="002150C7" w:rsidRDefault="002150C7">
      <w:pPr>
        <w:pStyle w:val="NBSclause"/>
        <w:ind w:left="0" w:firstLine="0"/>
      </w:pPr>
    </w:p>
    <w:p w14:paraId="3D4019FA" w14:textId="77777777" w:rsidR="00543EA0" w:rsidRDefault="00543EA0" w:rsidP="00543EA0">
      <w:pPr>
        <w:pStyle w:val="NBSclause"/>
      </w:pPr>
      <w:r>
        <w:rPr>
          <w:vanish/>
        </w:rPr>
        <w:t>J30/</w:t>
      </w:r>
      <w:r>
        <w:t>207</w:t>
      </w:r>
      <w:r>
        <w:tab/>
        <w:t>PRIMERS</w:t>
      </w:r>
    </w:p>
    <w:p w14:paraId="5F3151E0" w14:textId="77777777" w:rsidR="004A638F" w:rsidRDefault="00543EA0" w:rsidP="004A638F">
      <w:pPr>
        <w:pStyle w:val="NBSclause"/>
        <w:numPr>
          <w:ilvl w:val="0"/>
          <w:numId w:val="1"/>
        </w:numPr>
      </w:pPr>
      <w:r>
        <w:t>Application : Uniform, continuous coverage.</w:t>
      </w:r>
    </w:p>
    <w:p w14:paraId="021EF836" w14:textId="77777777" w:rsidR="002150C7" w:rsidRDefault="004A638F" w:rsidP="000D64B0">
      <w:pPr>
        <w:pStyle w:val="NBSclause"/>
        <w:numPr>
          <w:ilvl w:val="0"/>
          <w:numId w:val="1"/>
        </w:numPr>
      </w:pPr>
      <w:r w:rsidRPr="00D35829">
        <w:t>Apply 2</w:t>
      </w:r>
      <w:r w:rsidRPr="00D35829">
        <w:rPr>
          <w:vertAlign w:val="superscript"/>
        </w:rPr>
        <w:t>nd</w:t>
      </w:r>
      <w:r w:rsidR="00D35829">
        <w:t xml:space="preserve"> coat, when</w:t>
      </w:r>
      <w:r w:rsidRPr="00D35829">
        <w:t xml:space="preserve"> applied onto very porous surfaces.</w:t>
      </w:r>
    </w:p>
    <w:p w14:paraId="59B8D1C3" w14:textId="77777777" w:rsidR="001A152C" w:rsidRDefault="001A152C" w:rsidP="001A152C">
      <w:pPr>
        <w:pStyle w:val="NBSclause"/>
        <w:ind w:left="0" w:firstLine="0"/>
      </w:pPr>
    </w:p>
    <w:p w14:paraId="19288A60" w14:textId="77777777" w:rsidR="002150C7" w:rsidRDefault="002150C7">
      <w:pPr>
        <w:pStyle w:val="NBSclause"/>
      </w:pPr>
      <w:r>
        <w:rPr>
          <w:vanish/>
        </w:rPr>
        <w:t>J30/</w:t>
      </w:r>
      <w:r>
        <w:t>210</w:t>
      </w:r>
      <w:r>
        <w:tab/>
        <w:t>COATING APPLICATION</w:t>
      </w:r>
    </w:p>
    <w:p w14:paraId="43514A55" w14:textId="77777777" w:rsidR="002150C7" w:rsidRDefault="002150C7">
      <w:pPr>
        <w:pStyle w:val="NBSclause"/>
        <w:numPr>
          <w:ilvl w:val="0"/>
          <w:numId w:val="1"/>
        </w:numPr>
      </w:pPr>
      <w:r>
        <w:t>Adjacent surfaces exposed to view in finished work : Protect.</w:t>
      </w:r>
    </w:p>
    <w:p w14:paraId="209D8755" w14:textId="77777777" w:rsidR="002150C7" w:rsidRDefault="002150C7">
      <w:pPr>
        <w:pStyle w:val="NBSclause"/>
      </w:pPr>
      <w:r>
        <w:tab/>
        <w:t>-</w:t>
      </w:r>
      <w:r>
        <w:tab/>
        <w:t>Coatings :</w:t>
      </w:r>
    </w:p>
    <w:p w14:paraId="565D834C" w14:textId="77777777" w:rsidR="002150C7" w:rsidRPr="00D35829" w:rsidRDefault="002150C7">
      <w:pPr>
        <w:pStyle w:val="NBSsub-indent"/>
      </w:pPr>
      <w:r>
        <w:tab/>
      </w:r>
      <w:r>
        <w:tab/>
        <w:t>-</w:t>
      </w:r>
      <w:r>
        <w:tab/>
        <w:t>Apply in dry atmospheric conditions when primer is tacky</w:t>
      </w:r>
      <w:r w:rsidRPr="004A638F">
        <w:rPr>
          <w:color w:val="FF0000"/>
        </w:rPr>
        <w:t xml:space="preserve">. </w:t>
      </w:r>
      <w:r w:rsidRPr="00D35829">
        <w:t>Allow to dry when used on bituminous surfaces.</w:t>
      </w:r>
    </w:p>
    <w:p w14:paraId="5C82D605" w14:textId="77777777" w:rsidR="002150C7" w:rsidRPr="00D35829" w:rsidRDefault="002150C7">
      <w:pPr>
        <w:pStyle w:val="NBSsub-indent"/>
      </w:pPr>
      <w:r w:rsidRPr="00D35829">
        <w:tab/>
      </w:r>
      <w:r w:rsidRPr="00D35829">
        <w:tab/>
        <w:t>-</w:t>
      </w:r>
      <w:r w:rsidRPr="00D35829">
        <w:tab/>
        <w:t>Uniform, continuous coverage.</w:t>
      </w:r>
      <w:r w:rsidR="00543EA0" w:rsidRPr="00D35829">
        <w:t xml:space="preserve"> Do not allow to pool in hollows.</w:t>
      </w:r>
    </w:p>
    <w:p w14:paraId="22596EBC" w14:textId="77777777" w:rsidR="002150C7" w:rsidRDefault="002150C7">
      <w:pPr>
        <w:pStyle w:val="NBSsub-indent"/>
      </w:pPr>
      <w:r>
        <w:tab/>
      </w:r>
      <w:r>
        <w:tab/>
        <w:t>-</w:t>
      </w:r>
      <w:r>
        <w:tab/>
        <w:t>Firmly adhered to substrate and free from imperfections.</w:t>
      </w:r>
    </w:p>
    <w:p w14:paraId="5BF9F1DF" w14:textId="77777777" w:rsidR="00543EA0" w:rsidRDefault="002150C7" w:rsidP="000B6186">
      <w:pPr>
        <w:pStyle w:val="NBSsub-indent"/>
      </w:pPr>
      <w:r>
        <w:tab/>
      </w:r>
      <w:r>
        <w:tab/>
        <w:t>-</w:t>
      </w:r>
      <w:r>
        <w:tab/>
        <w:t>Prevent damage to finished coatings.</w:t>
      </w:r>
    </w:p>
    <w:p w14:paraId="1EC0CE1B" w14:textId="77777777" w:rsidR="002150C7" w:rsidRDefault="002150C7" w:rsidP="00B13527">
      <w:pPr>
        <w:pStyle w:val="NBSclause"/>
        <w:ind w:left="0" w:firstLine="0"/>
      </w:pPr>
      <w:r>
        <w:tab/>
        <w:t>-</w:t>
      </w:r>
      <w:r>
        <w:tab/>
        <w:t xml:space="preserve">Penetrations : </w:t>
      </w:r>
      <w:r w:rsidR="00B13527">
        <w:t>I</w:t>
      </w:r>
      <w:r>
        <w:t>mpervious.</w:t>
      </w:r>
    </w:p>
    <w:p w14:paraId="6D12E199" w14:textId="3DCF78E8" w:rsidR="001A152C" w:rsidRDefault="002150C7" w:rsidP="001A152C">
      <w:pPr>
        <w:pStyle w:val="NBSclause"/>
        <w:numPr>
          <w:ilvl w:val="0"/>
          <w:numId w:val="1"/>
        </w:numPr>
      </w:pPr>
      <w:r>
        <w:t>Final covering : Apply as soon as possible after coating has hardened.</w:t>
      </w:r>
    </w:p>
    <w:p w14:paraId="200C9482" w14:textId="77777777" w:rsidR="002150C7" w:rsidRDefault="002150C7" w:rsidP="001B3451">
      <w:pPr>
        <w:pStyle w:val="NBSclause"/>
        <w:ind w:left="0" w:firstLine="0"/>
      </w:pPr>
      <w:r>
        <w:rPr>
          <w:vanish/>
        </w:rPr>
        <w:lastRenderedPageBreak/>
        <w:t>J30/</w:t>
      </w:r>
      <w:r>
        <w:t>220</w:t>
      </w:r>
      <w:r>
        <w:tab/>
        <w:t>COLD APPLIED COATINGS</w:t>
      </w:r>
    </w:p>
    <w:p w14:paraId="1DA9FAB9" w14:textId="77777777" w:rsidR="002150C7" w:rsidRDefault="002150C7">
      <w:pPr>
        <w:pStyle w:val="NBSclause"/>
      </w:pPr>
      <w:r>
        <w:tab/>
        <w:t>-</w:t>
      </w:r>
      <w:r>
        <w:tab/>
        <w:t>Thinning : Not permitted unless recommended by manufacturer.</w:t>
      </w:r>
    </w:p>
    <w:p w14:paraId="1D04473A" w14:textId="77777777" w:rsidR="00B13527" w:rsidRDefault="00B13527" w:rsidP="00B13527">
      <w:pPr>
        <w:pStyle w:val="NBSclause"/>
      </w:pPr>
      <w:r>
        <w:tab/>
        <w:t>-</w:t>
      </w:r>
      <w:r>
        <w:tab/>
        <w:t>Successive coats :</w:t>
      </w:r>
    </w:p>
    <w:p w14:paraId="482D4281" w14:textId="77777777" w:rsidR="00B13527" w:rsidRDefault="00B13527" w:rsidP="00B13527">
      <w:pPr>
        <w:pStyle w:val="NBSsub-indent"/>
      </w:pPr>
      <w:r>
        <w:tab/>
      </w:r>
      <w:r>
        <w:tab/>
        <w:t>-</w:t>
      </w:r>
      <w:r>
        <w:tab/>
        <w:t>Allow to dry before applying next.</w:t>
      </w:r>
    </w:p>
    <w:p w14:paraId="0B5D1ED1" w14:textId="77777777" w:rsidR="00B13527" w:rsidRDefault="00B13527" w:rsidP="00B13527">
      <w:pPr>
        <w:pStyle w:val="NBSsub-indent"/>
      </w:pPr>
      <w:r>
        <w:tab/>
      </w:r>
      <w:r>
        <w:tab/>
        <w:t>-</w:t>
      </w:r>
      <w:r>
        <w:tab/>
        <w:t>Apply at right angles to previous.</w:t>
      </w:r>
    </w:p>
    <w:p w14:paraId="0E73E423" w14:textId="77777777" w:rsidR="002150C7" w:rsidRDefault="002150C7">
      <w:pPr>
        <w:pStyle w:val="NBSclause"/>
        <w:ind w:left="0" w:firstLine="0"/>
      </w:pPr>
    </w:p>
    <w:p w14:paraId="0F03CCA3" w14:textId="77777777" w:rsidR="002150C7" w:rsidRDefault="002150C7">
      <w:pPr>
        <w:pStyle w:val="NBSclause"/>
        <w:rPr>
          <w:vanish/>
        </w:rPr>
      </w:pPr>
    </w:p>
    <w:p w14:paraId="1FCE4C5A" w14:textId="77777777" w:rsidR="002150C7" w:rsidRDefault="002150C7">
      <w:pPr>
        <w:pStyle w:val="NBSclause"/>
        <w:rPr>
          <w:vanish/>
        </w:rPr>
      </w:pPr>
    </w:p>
    <w:p w14:paraId="4853E8F1" w14:textId="77777777" w:rsidR="002150C7" w:rsidRDefault="002150C7">
      <w:pPr>
        <w:pStyle w:val="NBSclause"/>
      </w:pPr>
      <w:r>
        <w:rPr>
          <w:vanish/>
        </w:rPr>
        <w:t>J30/</w:t>
      </w:r>
      <w:r>
        <w:t>235</w:t>
      </w:r>
      <w:r>
        <w:tab/>
        <w:t>MODIFIED COATINGS</w:t>
      </w:r>
    </w:p>
    <w:p w14:paraId="561C53FE" w14:textId="77777777" w:rsidR="002150C7" w:rsidRDefault="002150C7">
      <w:pPr>
        <w:pStyle w:val="NBSclause"/>
      </w:pPr>
      <w:r>
        <w:tab/>
        <w:t>-</w:t>
      </w:r>
      <w:r>
        <w:tab/>
        <w:t>Air and surface temperatures : Do not apply if below minimum recommended by coating manufacturer.</w:t>
      </w:r>
    </w:p>
    <w:p w14:paraId="17CF2D70" w14:textId="77777777" w:rsidR="002150C7" w:rsidRDefault="002150C7">
      <w:pPr>
        <w:pStyle w:val="NBSclause"/>
      </w:pPr>
      <w:r>
        <w:tab/>
        <w:t>-</w:t>
      </w:r>
      <w:r>
        <w:tab/>
        <w:t>Curing</w:t>
      </w:r>
      <w:r w:rsidR="008D73B5">
        <w:t xml:space="preserve"> </w:t>
      </w:r>
      <w:r>
        <w:t>: Keep dry until fully cured.</w:t>
      </w:r>
    </w:p>
    <w:p w14:paraId="020EE653" w14:textId="77777777" w:rsidR="002150C7" w:rsidRDefault="002150C7" w:rsidP="000D64B0">
      <w:pPr>
        <w:pStyle w:val="NBSclause"/>
        <w:ind w:left="0" w:firstLine="0"/>
        <w:rPr>
          <w:b/>
          <w:bCs/>
          <w:vanish/>
        </w:rPr>
      </w:pPr>
    </w:p>
    <w:p w14:paraId="10A6C051" w14:textId="77777777" w:rsidR="002150C7" w:rsidRDefault="002150C7">
      <w:pPr>
        <w:pStyle w:val="NBSclause"/>
        <w:rPr>
          <w:b/>
          <w:bCs/>
        </w:rPr>
      </w:pPr>
    </w:p>
    <w:p w14:paraId="682CA5D0" w14:textId="77777777" w:rsidR="002150C7" w:rsidRDefault="002150C7">
      <w:pPr>
        <w:pStyle w:val="NBSclause"/>
      </w:pPr>
      <w:r>
        <w:rPr>
          <w:b/>
          <w:bCs/>
        </w:rPr>
        <w:tab/>
      </w:r>
      <w:r>
        <w:rPr>
          <w:b/>
          <w:bCs/>
        </w:rPr>
        <w:tab/>
        <w:t>COMPLETION</w:t>
      </w:r>
    </w:p>
    <w:p w14:paraId="13E20ADC" w14:textId="77777777" w:rsidR="00AD15EE" w:rsidRDefault="00AD15EE" w:rsidP="00AD15EE">
      <w:pPr>
        <w:pStyle w:val="NBSclause"/>
        <w:ind w:left="285" w:firstLine="0"/>
      </w:pPr>
    </w:p>
    <w:p w14:paraId="61C75BC8" w14:textId="77777777" w:rsidR="002150C7" w:rsidRDefault="00AD15EE">
      <w:pPr>
        <w:pStyle w:val="NBSclause"/>
      </w:pPr>
      <w:r>
        <w:rPr>
          <w:vanish/>
        </w:rPr>
        <w:t xml:space="preserve"> </w:t>
      </w:r>
      <w:r w:rsidR="002150C7">
        <w:rPr>
          <w:vanish/>
        </w:rPr>
        <w:t>J30/</w:t>
      </w:r>
      <w:r>
        <w:t>330</w:t>
      </w:r>
      <w:r w:rsidR="002150C7">
        <w:tab/>
        <w:t>PROTECTION OF COATINGS</w:t>
      </w:r>
    </w:p>
    <w:p w14:paraId="3818FAE6" w14:textId="77777777" w:rsidR="006160AF" w:rsidRDefault="006160AF" w:rsidP="006160AF">
      <w:pPr>
        <w:pStyle w:val="NBSclause"/>
      </w:pPr>
      <w:r>
        <w:tab/>
        <w:t>-</w:t>
      </w:r>
      <w:r>
        <w:tab/>
        <w:t>Coated surface : Clean and free from contaminants.</w:t>
      </w:r>
    </w:p>
    <w:p w14:paraId="315E0AF8" w14:textId="77777777" w:rsidR="00C0413A" w:rsidRPr="008805E7" w:rsidRDefault="00C0413A" w:rsidP="00C0413A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7FD79585" w14:textId="77777777" w:rsidR="00C0413A" w:rsidRPr="0010705A" w:rsidRDefault="00C0413A" w:rsidP="00C0413A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0C900FD2" w14:textId="77777777" w:rsidR="00C0413A" w:rsidRDefault="00C0413A" w:rsidP="00C0413A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0DBBB28D" w14:textId="77777777" w:rsidR="00C0413A" w:rsidRDefault="00C0413A" w:rsidP="00C0413A">
      <w:pPr>
        <w:pStyle w:val="NBSclause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3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74BD74BB" w14:textId="77777777" w:rsidR="009A6FF6" w:rsidRDefault="006160AF" w:rsidP="009A6FF6">
      <w:pPr>
        <w:pStyle w:val="NBSsub-indent"/>
      </w:pPr>
      <w:r>
        <w:tab/>
        <w:t>-</w:t>
      </w:r>
      <w:r>
        <w:tab/>
        <w:t xml:space="preserve">Product reference : </w:t>
      </w:r>
      <w:r w:rsidR="009A6FF6">
        <w:t xml:space="preserve">RIW </w:t>
      </w:r>
      <w:r>
        <w:t>Double Drain</w:t>
      </w:r>
    </w:p>
    <w:p w14:paraId="23341BE7" w14:textId="77777777" w:rsidR="006160AF" w:rsidRDefault="006160AF" w:rsidP="006160AF">
      <w:pPr>
        <w:pStyle w:val="NBSsub-indent"/>
      </w:pPr>
      <w:r>
        <w:tab/>
        <w:t>-</w:t>
      </w:r>
      <w:r>
        <w:tab/>
        <w:t>Thickness : 8mm.</w:t>
      </w:r>
    </w:p>
    <w:p w14:paraId="211F2B09" w14:textId="77777777" w:rsidR="006160AF" w:rsidRDefault="006160AF" w:rsidP="006160AF">
      <w:pPr>
        <w:pStyle w:val="NBSclause"/>
      </w:pPr>
      <w:r>
        <w:tab/>
        <w:t>-</w:t>
      </w:r>
      <w:r>
        <w:tab/>
        <w:t xml:space="preserve">Placement : </w:t>
      </w:r>
      <w:r w:rsidR="009A6FF6">
        <w:t>Immediately prior to</w:t>
      </w:r>
      <w:r w:rsidR="005F3CE7">
        <w:t xml:space="preserve"> c</w:t>
      </w:r>
      <w:r w:rsidR="003A0BBE">
        <w:t>overing. Provide support as</w:t>
      </w:r>
      <w:r w:rsidR="005F3CE7">
        <w:t xml:space="preserve"> necessary.</w:t>
      </w:r>
    </w:p>
    <w:p w14:paraId="43C2C200" w14:textId="77777777" w:rsidR="006C10F1" w:rsidRDefault="006C10F1" w:rsidP="006160AF">
      <w:pPr>
        <w:pStyle w:val="NBSsub-indent"/>
      </w:pPr>
      <w:r>
        <w:tab/>
      </w:r>
      <w:r>
        <w:tab/>
        <w:t>-</w:t>
      </w:r>
      <w:r>
        <w:tab/>
        <w:t>Edge</w:t>
      </w:r>
      <w:r w:rsidR="0048449A">
        <w:t>s :  70mm minimum overlap.</w:t>
      </w:r>
    </w:p>
    <w:p w14:paraId="219949A7" w14:textId="77777777" w:rsidR="006160AF" w:rsidRDefault="006160AF" w:rsidP="006160AF">
      <w:pPr>
        <w:pStyle w:val="NBSsub-indent"/>
      </w:pPr>
      <w:r>
        <w:tab/>
      </w:r>
      <w:r>
        <w:tab/>
        <w:t>-</w:t>
      </w:r>
      <w:r>
        <w:tab/>
        <w:t>Perimeter treatment : Seal with geotextile fabric to  prevent silt entering the core.</w:t>
      </w:r>
    </w:p>
    <w:p w14:paraId="72F823F2" w14:textId="0372B124" w:rsidR="001A152C" w:rsidRDefault="006160AF" w:rsidP="001A152C">
      <w:pPr>
        <w:pStyle w:val="NBSclause"/>
      </w:pPr>
      <w:r>
        <w:tab/>
        <w:t>-</w:t>
      </w:r>
      <w:r>
        <w:tab/>
        <w:t>Contact</w:t>
      </w:r>
      <w:r w:rsidR="00BE02AB">
        <w:t xml:space="preserve"> with coating</w:t>
      </w:r>
      <w:r>
        <w:t xml:space="preserve"> : Secure and continuous.</w:t>
      </w:r>
    </w:p>
    <w:p w14:paraId="5C0AAA10" w14:textId="4490D61B" w:rsidR="001A152C" w:rsidRPr="00BE02AB" w:rsidRDefault="001A152C" w:rsidP="001A152C">
      <w:pPr>
        <w:pStyle w:val="NBSsub-indent"/>
        <w:rPr>
          <w:iCs/>
        </w:rPr>
      </w:pPr>
      <w:r>
        <w:rPr>
          <w:iCs/>
        </w:rPr>
        <w:t>o</w:t>
      </w:r>
      <w:r w:rsidR="00BE02AB" w:rsidRPr="00BE02AB">
        <w:rPr>
          <w:iCs/>
        </w:rPr>
        <w:t>r</w:t>
      </w:r>
    </w:p>
    <w:p w14:paraId="35563B39" w14:textId="77777777" w:rsidR="006160AF" w:rsidRDefault="006160AF" w:rsidP="006160AF">
      <w:pPr>
        <w:pStyle w:val="NBSsub-indent"/>
      </w:pPr>
      <w:r>
        <w:tab/>
        <w:t>-</w:t>
      </w:r>
      <w:r>
        <w:tab/>
        <w:t>Product reference : RIW Protection Board.</w:t>
      </w:r>
    </w:p>
    <w:p w14:paraId="482AD80B" w14:textId="77777777" w:rsidR="006160AF" w:rsidRDefault="006160AF" w:rsidP="006160AF">
      <w:pPr>
        <w:pStyle w:val="NBSsub-indent"/>
      </w:pPr>
      <w:r>
        <w:tab/>
        <w:t>-</w:t>
      </w:r>
      <w:r>
        <w:tab/>
        <w:t>Thickness : 3mm.</w:t>
      </w:r>
    </w:p>
    <w:p w14:paraId="2EAEEBC6" w14:textId="77777777" w:rsidR="006160AF" w:rsidRDefault="006160AF" w:rsidP="005F3CE7">
      <w:pPr>
        <w:pStyle w:val="NBSclause"/>
      </w:pPr>
      <w:r>
        <w:tab/>
        <w:t>-</w:t>
      </w:r>
      <w:r>
        <w:tab/>
        <w:t xml:space="preserve">Placement : </w:t>
      </w:r>
      <w:r w:rsidR="005F3CE7">
        <w:t>Immediately prior</w:t>
      </w:r>
      <w:r w:rsidR="003A0BBE">
        <w:t xml:space="preserve"> to covering. Provide support as</w:t>
      </w:r>
      <w:r w:rsidR="005F3CE7">
        <w:t xml:space="preserve"> necessary.</w:t>
      </w:r>
    </w:p>
    <w:p w14:paraId="0797D33D" w14:textId="77777777" w:rsidR="006160AF" w:rsidRDefault="006160AF" w:rsidP="006160AF">
      <w:pPr>
        <w:pStyle w:val="NBSsub-indent"/>
      </w:pPr>
      <w:r>
        <w:tab/>
      </w:r>
      <w:r>
        <w:tab/>
        <w:t>-</w:t>
      </w:r>
      <w:r>
        <w:tab/>
        <w:t>Edge</w:t>
      </w:r>
      <w:r w:rsidR="0048449A">
        <w:t>s :</w:t>
      </w:r>
      <w:r>
        <w:t xml:space="preserve"> </w:t>
      </w:r>
      <w:r w:rsidR="0048449A">
        <w:t>Butt jointed and taped.</w:t>
      </w:r>
    </w:p>
    <w:p w14:paraId="668F8980" w14:textId="77777777" w:rsidR="006160AF" w:rsidRDefault="006160AF" w:rsidP="006160AF">
      <w:pPr>
        <w:pStyle w:val="NBSsub-indent"/>
      </w:pPr>
      <w:r>
        <w:tab/>
      </w:r>
      <w:r>
        <w:tab/>
        <w:t>-</w:t>
      </w:r>
      <w:r>
        <w:tab/>
        <w:t xml:space="preserve">Perimeter treatment : </w:t>
      </w:r>
      <w:r w:rsidR="0048449A">
        <w:t>Not required.</w:t>
      </w:r>
    </w:p>
    <w:p w14:paraId="2B9AD223" w14:textId="77777777" w:rsidR="006160AF" w:rsidRDefault="006160AF" w:rsidP="000D64B0">
      <w:pPr>
        <w:pStyle w:val="NBSclause"/>
      </w:pPr>
      <w:r>
        <w:tab/>
        <w:t>-</w:t>
      </w:r>
      <w:r>
        <w:tab/>
        <w:t>Contact</w:t>
      </w:r>
      <w:r w:rsidR="00BE02AB">
        <w:t xml:space="preserve"> with coating : Secure and continuous</w:t>
      </w:r>
      <w:r>
        <w:t>.</w:t>
      </w:r>
    </w:p>
    <w:p w14:paraId="6D7C4BFF" w14:textId="77777777" w:rsidR="006160AF" w:rsidRDefault="006160AF" w:rsidP="00284E52">
      <w:pPr>
        <w:pStyle w:val="NBSclause"/>
      </w:pPr>
    </w:p>
    <w:p w14:paraId="547C7A2F" w14:textId="77777777" w:rsidR="00284E52" w:rsidRDefault="00284E52" w:rsidP="00284E52">
      <w:pPr>
        <w:pStyle w:val="NBSclause"/>
      </w:pPr>
      <w:r>
        <w:rPr>
          <w:vanish/>
        </w:rPr>
        <w:t>J30/</w:t>
      </w:r>
      <w:r w:rsidR="002112C6">
        <w:t>340</w:t>
      </w:r>
      <w:r>
        <w:tab/>
        <w:t>BACKFILLING</w:t>
      </w:r>
      <w:r w:rsidR="00BE02AB">
        <w:t xml:space="preserve"> TO EXTERNAL COATINGS</w:t>
      </w:r>
    </w:p>
    <w:p w14:paraId="4668435A" w14:textId="77777777" w:rsidR="00284E52" w:rsidRDefault="00284E52" w:rsidP="00284E52">
      <w:pPr>
        <w:pStyle w:val="NBSclause"/>
      </w:pPr>
      <w:r>
        <w:tab/>
        <w:t>-</w:t>
      </w:r>
      <w:r>
        <w:tab/>
        <w:t>Timing : Carry out as soon as possible after tanking and protection are complete.</w:t>
      </w:r>
    </w:p>
    <w:p w14:paraId="28ECAB37" w14:textId="77777777" w:rsidR="002150C7" w:rsidRDefault="002150C7">
      <w:pPr>
        <w:pStyle w:val="NBSsub-indent"/>
        <w:ind w:left="0" w:firstLine="0"/>
        <w:rPr>
          <w:b/>
          <w:sz w:val="16"/>
        </w:rPr>
      </w:pPr>
    </w:p>
    <w:sectPr w:rsidR="002150C7" w:rsidSect="000D64B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7FE9D" w14:textId="77777777" w:rsidR="00A9253A" w:rsidRDefault="00A9253A">
      <w:r>
        <w:separator/>
      </w:r>
    </w:p>
  </w:endnote>
  <w:endnote w:type="continuationSeparator" w:id="0">
    <w:p w14:paraId="60CE103B" w14:textId="77777777" w:rsidR="00A9253A" w:rsidRDefault="00A9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6ED62" w14:textId="77777777" w:rsidR="00606500" w:rsidRDefault="00606500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color w:val="000000"/>
        <w:sz w:val="16"/>
      </w:rPr>
      <w:t>F</w:t>
    </w:r>
    <w:r w:rsidR="005C0270">
      <w:rPr>
        <w:rFonts w:ascii="Arial" w:hAnsi="Arial"/>
        <w:b/>
        <w:color w:val="000000"/>
        <w:sz w:val="16"/>
      </w:rPr>
      <w:t>XP</w:t>
    </w:r>
    <w:r>
      <w:rPr>
        <w:rFonts w:ascii="Arial" w:hAnsi="Arial"/>
        <w:b/>
        <w:color w:val="000000"/>
        <w:sz w:val="16"/>
      </w:rPr>
      <w:t xml:space="preserve"> / 01</w:t>
    </w:r>
    <w:r>
      <w:rPr>
        <w:rFonts w:ascii="Arial" w:hAnsi="Arial"/>
        <w:b/>
        <w:color w:val="FF0000"/>
        <w:sz w:val="16"/>
      </w:rPr>
      <w:t xml:space="preserve"> </w:t>
    </w:r>
    <w:r w:rsidR="00BE02AB">
      <w:rPr>
        <w:rFonts w:ascii="Arial" w:hAnsi="Arial"/>
        <w:color w:val="FF0000"/>
        <w:sz w:val="16"/>
      </w:rPr>
      <w:t xml:space="preserve">- J30 / 110 </w:t>
    </w:r>
    <w:r>
      <w:rPr>
        <w:rFonts w:ascii="Arial" w:hAnsi="Arial"/>
        <w:color w:val="FF0000"/>
        <w:sz w:val="16"/>
      </w:rPr>
      <w:t xml:space="preserve"> </w:t>
    </w:r>
    <w:r w:rsidR="008E1D1A">
      <w:rPr>
        <w:rFonts w:ascii="Arial" w:hAnsi="Arial"/>
        <w:color w:val="FF0000"/>
        <w:sz w:val="16"/>
      </w:rPr>
      <w:t>( 2 of 2 ) 02</w:t>
    </w:r>
    <w:r w:rsidR="005C0270">
      <w:rPr>
        <w:rFonts w:ascii="Arial" w:hAnsi="Arial"/>
        <w:color w:val="FF0000"/>
        <w:sz w:val="16"/>
      </w:rPr>
      <w:t xml:space="preserve"> / 15</w:t>
    </w:r>
    <w:r>
      <w:rPr>
        <w:rFonts w:ascii="Arial" w:hAnsi="Arial"/>
        <w:color w:val="FF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008FC" w14:textId="77777777" w:rsidR="00606500" w:rsidRDefault="00606500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color w:val="000000"/>
        <w:sz w:val="16"/>
      </w:rPr>
      <w:t>F</w:t>
    </w:r>
    <w:r w:rsidR="005C0270">
      <w:rPr>
        <w:rFonts w:ascii="Arial" w:hAnsi="Arial"/>
        <w:b/>
        <w:color w:val="000000"/>
        <w:sz w:val="16"/>
      </w:rPr>
      <w:t>XP</w:t>
    </w:r>
    <w:r>
      <w:rPr>
        <w:rFonts w:ascii="Arial" w:hAnsi="Arial"/>
        <w:b/>
        <w:color w:val="000000"/>
        <w:sz w:val="16"/>
      </w:rPr>
      <w:t xml:space="preserve"> / 01 </w:t>
    </w:r>
    <w:r>
      <w:rPr>
        <w:rFonts w:ascii="Arial" w:hAnsi="Arial"/>
        <w:b/>
        <w:color w:val="FF0000"/>
        <w:sz w:val="16"/>
      </w:rPr>
      <w:t xml:space="preserve">- </w:t>
    </w:r>
    <w:r>
      <w:rPr>
        <w:rFonts w:ascii="Arial" w:hAnsi="Arial"/>
        <w:bCs/>
        <w:color w:val="FF0000"/>
        <w:sz w:val="16"/>
      </w:rPr>
      <w:t>J30 / 110</w:t>
    </w:r>
    <w:r w:rsidR="00BE02AB">
      <w:rPr>
        <w:rFonts w:ascii="Arial" w:hAnsi="Arial"/>
        <w:bCs/>
        <w:color w:val="FF0000"/>
        <w:sz w:val="16"/>
      </w:rPr>
      <w:t xml:space="preserve"> </w:t>
    </w:r>
    <w:r w:rsidR="008E1D1A">
      <w:rPr>
        <w:rFonts w:ascii="Arial" w:hAnsi="Arial"/>
        <w:bCs/>
        <w:color w:val="FF0000"/>
        <w:sz w:val="16"/>
      </w:rPr>
      <w:t xml:space="preserve"> ( 1 of 2 ) 02</w:t>
    </w:r>
    <w:r w:rsidR="005C0270">
      <w:rPr>
        <w:rFonts w:ascii="Arial" w:hAnsi="Arial"/>
        <w:bCs/>
        <w:color w:val="FF0000"/>
        <w:sz w:val="16"/>
      </w:rPr>
      <w:t xml:space="preserve"> / 15</w:t>
    </w:r>
    <w:r>
      <w:rPr>
        <w:rFonts w:ascii="Arial" w:hAnsi="Arial"/>
        <w:bCs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11674" w14:textId="77777777" w:rsidR="00A9253A" w:rsidRDefault="00A9253A">
      <w:r>
        <w:separator/>
      </w:r>
    </w:p>
  </w:footnote>
  <w:footnote w:type="continuationSeparator" w:id="0">
    <w:p w14:paraId="180CF0FE" w14:textId="77777777" w:rsidR="00A9253A" w:rsidRDefault="00A9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3E8BD" w14:textId="77777777" w:rsidR="00605CBC" w:rsidRDefault="005C4195" w:rsidP="00605CBC">
    <w:r>
      <w:rPr>
        <w:noProof/>
      </w:rPr>
      <w:pict w14:anchorId="4D918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-.05pt;margin-top:-26.85pt;width:451.55pt;height:63pt;z-index:-251659264">
          <v:imagedata r:id="rId1" o:title=""/>
        </v:shape>
      </w:pict>
    </w:r>
    <w:r w:rsidR="00605CBC">
      <w:t xml:space="preserve">                                                                                   </w:t>
    </w:r>
  </w:p>
  <w:p w14:paraId="02A47BFF" w14:textId="77777777" w:rsidR="00606500" w:rsidRDefault="00606500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7B35973C" w14:textId="77777777" w:rsidR="00606500" w:rsidRDefault="0060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CEE95" w14:textId="77777777" w:rsidR="00606500" w:rsidRDefault="000D64B0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62225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.25pt;margin-top:-26.65pt;width:451.55pt;height:63pt;z-index:-251658240">
          <v:imagedata r:id="rId1" o:title=""/>
        </v:shape>
      </w:pict>
    </w:r>
  </w:p>
  <w:p w14:paraId="1BA9A671" w14:textId="77777777" w:rsidR="00606500" w:rsidRDefault="00605CBC" w:rsidP="000D64B0"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8E0"/>
    <w:multiLevelType w:val="hybridMultilevel"/>
    <w:tmpl w:val="94B8C5B2"/>
    <w:lvl w:ilvl="0" w:tplc="8828FC1E">
      <w:start w:val="32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F23CE1"/>
    <w:multiLevelType w:val="hybridMultilevel"/>
    <w:tmpl w:val="A13C2A50"/>
    <w:lvl w:ilvl="0" w:tplc="7456837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54AD3E4E"/>
    <w:multiLevelType w:val="hybridMultilevel"/>
    <w:tmpl w:val="98EAF5E6"/>
    <w:lvl w:ilvl="0" w:tplc="AFC2525A">
      <w:start w:val="310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AAD"/>
    <w:rsid w:val="000008BA"/>
    <w:rsid w:val="000154C1"/>
    <w:rsid w:val="000B6186"/>
    <w:rsid w:val="000D5C0A"/>
    <w:rsid w:val="000D64B0"/>
    <w:rsid w:val="00146A4D"/>
    <w:rsid w:val="001A152C"/>
    <w:rsid w:val="001B001C"/>
    <w:rsid w:val="001B3451"/>
    <w:rsid w:val="001F3FE8"/>
    <w:rsid w:val="002112C6"/>
    <w:rsid w:val="00211CAF"/>
    <w:rsid w:val="002150C7"/>
    <w:rsid w:val="00244467"/>
    <w:rsid w:val="002556AA"/>
    <w:rsid w:val="00284E52"/>
    <w:rsid w:val="00286D75"/>
    <w:rsid w:val="00293D05"/>
    <w:rsid w:val="002D3A02"/>
    <w:rsid w:val="002F24AE"/>
    <w:rsid w:val="002F56C9"/>
    <w:rsid w:val="00385621"/>
    <w:rsid w:val="003A0BBE"/>
    <w:rsid w:val="003F0DEC"/>
    <w:rsid w:val="00476F5F"/>
    <w:rsid w:val="0048449A"/>
    <w:rsid w:val="004A638F"/>
    <w:rsid w:val="004D5457"/>
    <w:rsid w:val="00512C9B"/>
    <w:rsid w:val="00543EA0"/>
    <w:rsid w:val="0055588D"/>
    <w:rsid w:val="00596CEA"/>
    <w:rsid w:val="005C0270"/>
    <w:rsid w:val="005C10BC"/>
    <w:rsid w:val="005C4195"/>
    <w:rsid w:val="005C7195"/>
    <w:rsid w:val="005F3CE7"/>
    <w:rsid w:val="00605AAD"/>
    <w:rsid w:val="00605CBC"/>
    <w:rsid w:val="00606500"/>
    <w:rsid w:val="006160AF"/>
    <w:rsid w:val="006300B4"/>
    <w:rsid w:val="00663093"/>
    <w:rsid w:val="0066341E"/>
    <w:rsid w:val="00676A9A"/>
    <w:rsid w:val="00690691"/>
    <w:rsid w:val="006C10F1"/>
    <w:rsid w:val="006F101E"/>
    <w:rsid w:val="00722879"/>
    <w:rsid w:val="00725D4A"/>
    <w:rsid w:val="00740867"/>
    <w:rsid w:val="0080439A"/>
    <w:rsid w:val="0089311A"/>
    <w:rsid w:val="008A202E"/>
    <w:rsid w:val="008C725D"/>
    <w:rsid w:val="008D73B5"/>
    <w:rsid w:val="008E1D1A"/>
    <w:rsid w:val="008E1E55"/>
    <w:rsid w:val="008E296E"/>
    <w:rsid w:val="0092361B"/>
    <w:rsid w:val="00992A06"/>
    <w:rsid w:val="009A6FF6"/>
    <w:rsid w:val="00A8108D"/>
    <w:rsid w:val="00A9253A"/>
    <w:rsid w:val="00AD15EE"/>
    <w:rsid w:val="00AE0E36"/>
    <w:rsid w:val="00B13527"/>
    <w:rsid w:val="00BD119A"/>
    <w:rsid w:val="00BE02AB"/>
    <w:rsid w:val="00BE27A1"/>
    <w:rsid w:val="00C03D41"/>
    <w:rsid w:val="00C0413A"/>
    <w:rsid w:val="00C9586D"/>
    <w:rsid w:val="00D31C85"/>
    <w:rsid w:val="00D35829"/>
    <w:rsid w:val="00D712F2"/>
    <w:rsid w:val="00D73275"/>
    <w:rsid w:val="00D83364"/>
    <w:rsid w:val="00E32E82"/>
    <w:rsid w:val="00E46F08"/>
    <w:rsid w:val="00E6060E"/>
    <w:rsid w:val="00E730FC"/>
    <w:rsid w:val="00F1421E"/>
    <w:rsid w:val="00F21EA4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345C2B9"/>
  <w15:chartTrackingRefBased/>
  <w15:docId w15:val="{8B8D9206-5383-4276-A378-0C397A2B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1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technical@riw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8D6059D8-2CD1-4626-BC38-5DF60181632E}"/>
</file>

<file path=customXml/itemProps2.xml><?xml version="1.0" encoding="utf-8"?>
<ds:datastoreItem xmlns:ds="http://schemas.openxmlformats.org/officeDocument/2006/customXml" ds:itemID="{3B92C504-D835-4722-9071-74F24D372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F75-C677-4D86-A99D-F26A1A09FD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3580</CharactersWithSpaces>
  <SharedDoc>false</SharedDoc>
  <HLinks>
    <vt:vector size="24" baseType="variant"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3</cp:revision>
  <cp:lastPrinted>2015-03-05T14:39:00Z</cp:lastPrinted>
  <dcterms:created xsi:type="dcterms:W3CDTF">2022-03-31T10:50:00Z</dcterms:created>
  <dcterms:modified xsi:type="dcterms:W3CDTF">2022-03-31T10:51:00Z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