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DA346" w14:textId="77777777" w:rsidR="00172FB8" w:rsidRDefault="007A38D0">
      <w:pPr>
        <w:pStyle w:val="NBSheading"/>
        <w:ind w:left="0" w:firstLine="0"/>
      </w:pPr>
      <w:r>
        <w:t>M10</w:t>
      </w:r>
      <w:r w:rsidR="00172FB8">
        <w:tab/>
      </w:r>
      <w:r w:rsidRPr="007A38D0">
        <w:t>CEMENT BASED LEVELING / WEARING SCREEDS</w:t>
      </w:r>
    </w:p>
    <w:p w14:paraId="21AD88E0" w14:textId="77777777" w:rsidR="00172FB8" w:rsidRDefault="00172FB8">
      <w:pPr>
        <w:pStyle w:val="NBSclause"/>
      </w:pPr>
    </w:p>
    <w:p w14:paraId="1968C80D" w14:textId="77777777" w:rsidR="00172FB8" w:rsidRDefault="00172FB8">
      <w:pPr>
        <w:pStyle w:val="NBSclause"/>
      </w:pPr>
      <w:r>
        <w:tab/>
      </w:r>
      <w:r>
        <w:tab/>
        <w:t>To be read with Preliminaries / General conditions.</w:t>
      </w:r>
    </w:p>
    <w:p w14:paraId="271F5C5A" w14:textId="77777777" w:rsidR="00172FB8" w:rsidRDefault="00172FB8" w:rsidP="00551755">
      <w:pPr>
        <w:pStyle w:val="NBSclause"/>
        <w:ind w:left="0" w:firstLine="0"/>
      </w:pPr>
    </w:p>
    <w:p w14:paraId="7926A576" w14:textId="77777777" w:rsidR="00172FB8" w:rsidRDefault="00172FB8">
      <w:pPr>
        <w:pStyle w:val="NBSclause"/>
        <w:rPr>
          <w:vanish/>
        </w:rPr>
      </w:pPr>
      <w:r>
        <w:rPr>
          <w:vanish/>
        </w:rPr>
        <w:t>J40/310333333333</w:t>
      </w:r>
    </w:p>
    <w:p w14:paraId="5AA6859E" w14:textId="77777777" w:rsidR="00172FB8" w:rsidRDefault="00172FB8">
      <w:pPr>
        <w:pStyle w:val="NBSclause"/>
        <w:rPr>
          <w:vanish/>
        </w:rPr>
      </w:pPr>
      <w:r>
        <w:rPr>
          <w:vanish/>
        </w:rPr>
        <w:t>3100110101010293I8E4844444</w:t>
      </w:r>
      <w:r>
        <w:rPr>
          <w:vanish/>
        </w:rPr>
        <w:tab/>
      </w:r>
      <w:r>
        <w:rPr>
          <w:vanish/>
        </w:rPr>
        <w:tab/>
      </w:r>
      <w:r>
        <w:rPr>
          <w:vanish/>
        </w:rPr>
        <w:tab/>
      </w:r>
      <w:r>
        <w:rPr>
          <w:vanish/>
        </w:rPr>
        <w:tab/>
      </w:r>
      <w:r>
        <w:rPr>
          <w:vanish/>
        </w:rPr>
        <w:tab/>
      </w:r>
      <w:r>
        <w:rPr>
          <w:vanish/>
        </w:rPr>
        <w:tab/>
      </w:r>
      <w:r>
        <w:rPr>
          <w:vanish/>
        </w:rPr>
        <w:tab/>
      </w:r>
      <w:r>
        <w:rPr>
          <w:vanish/>
        </w:rPr>
        <w:tab/>
      </w:r>
    </w:p>
    <w:p w14:paraId="4160F203" w14:textId="77777777" w:rsidR="00172FB8" w:rsidRDefault="007A38D0">
      <w:pPr>
        <w:pStyle w:val="NBSclause"/>
        <w:ind w:left="0" w:firstLine="0"/>
      </w:pPr>
      <w:r>
        <w:t>140</w:t>
      </w:r>
      <w:r w:rsidR="00025BDE">
        <w:t>A</w:t>
      </w:r>
      <w:r w:rsidR="005D5547">
        <w:t xml:space="preserve"> </w:t>
      </w:r>
      <w:r w:rsidR="005D5547">
        <w:tab/>
      </w:r>
      <w:r>
        <w:t>PROPRIETARY POLYMER MODIFIED LEVELLING SCREEDS</w:t>
      </w:r>
      <w:r w:rsidR="00172FB8">
        <w:t xml:space="preserve"> </w:t>
      </w:r>
    </w:p>
    <w:p w14:paraId="3F314158" w14:textId="77777777" w:rsidR="007A38D0" w:rsidRDefault="007A38D0" w:rsidP="007A38D0">
      <w:pPr>
        <w:pStyle w:val="NBSclause"/>
        <w:numPr>
          <w:ilvl w:val="0"/>
          <w:numId w:val="2"/>
        </w:numPr>
        <w:tabs>
          <w:tab w:val="left" w:pos="2127"/>
        </w:tabs>
      </w:pPr>
      <w:r>
        <w:t xml:space="preserve">Substrate : </w:t>
      </w:r>
      <w:r w:rsidR="00DC725C">
        <w:t xml:space="preserve"> …………………</w:t>
      </w:r>
    </w:p>
    <w:p w14:paraId="5FA4A828" w14:textId="6FCB9352" w:rsidR="00CC12D8" w:rsidRPr="008805E7" w:rsidRDefault="00915A58" w:rsidP="00915A58">
      <w:pPr>
        <w:pStyle w:val="NBSclause"/>
        <w:numPr>
          <w:ilvl w:val="0"/>
          <w:numId w:val="2"/>
        </w:numPr>
      </w:pPr>
      <w:r>
        <w:t>M</w:t>
      </w:r>
      <w:r w:rsidR="00172FB8">
        <w:t xml:space="preserve">anufacturer : </w:t>
      </w:r>
      <w:r w:rsidR="00CC12D8" w:rsidRPr="008805E7">
        <w:rPr>
          <w:rFonts w:cs="Arial"/>
          <w:color w:val="000000"/>
          <w:szCs w:val="22"/>
        </w:rPr>
        <w:t xml:space="preserve">RIW Ltd, </w:t>
      </w:r>
      <w:r w:rsidR="0010705A" w:rsidRPr="00D666FB">
        <w:rPr>
          <w:rFonts w:cs="Arial"/>
          <w:szCs w:val="22"/>
          <w:lang w:val="en-GB"/>
        </w:rPr>
        <w:t>487/488</w:t>
      </w:r>
      <w:r w:rsidR="0010705A">
        <w:rPr>
          <w:rFonts w:cs="Arial"/>
          <w:szCs w:val="22"/>
          <w:lang w:val="en-GB"/>
        </w:rPr>
        <w:t xml:space="preserve"> </w:t>
      </w:r>
      <w:r w:rsidR="00CC12D8">
        <w:rPr>
          <w:rFonts w:cs="Arial"/>
          <w:szCs w:val="22"/>
          <w:lang w:val="en-GB"/>
        </w:rPr>
        <w:t>Ipswich Road, Slough, Berkshire SL1 4EQ</w:t>
      </w:r>
    </w:p>
    <w:p w14:paraId="4AD3E28B" w14:textId="571C3B9C" w:rsidR="00CC12D8" w:rsidRPr="0010705A" w:rsidRDefault="00CC12D8" w:rsidP="00CC12D8">
      <w:pPr>
        <w:tabs>
          <w:tab w:val="left" w:pos="284"/>
          <w:tab w:val="left" w:pos="680"/>
        </w:tabs>
        <w:ind w:left="285"/>
        <w:rPr>
          <w:rFonts w:ascii="Arial" w:hAnsi="Arial" w:cs="Arial"/>
          <w:color w:val="000000"/>
          <w:sz w:val="22"/>
          <w:szCs w:val="22"/>
          <w:lang w:val="pt-BR"/>
        </w:rPr>
      </w:pP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10705A">
        <w:rPr>
          <w:rFonts w:ascii="Arial" w:hAnsi="Arial" w:cs="Arial"/>
          <w:color w:val="000000"/>
          <w:sz w:val="22"/>
          <w:szCs w:val="22"/>
          <w:lang w:val="pt-BR"/>
        </w:rPr>
        <w:t>Tel</w:t>
      </w:r>
      <w:proofErr w:type="spellEnd"/>
      <w:r w:rsidRPr="0010705A">
        <w:rPr>
          <w:rFonts w:ascii="Arial" w:hAnsi="Arial" w:cs="Arial"/>
          <w:color w:val="000000"/>
          <w:sz w:val="22"/>
          <w:szCs w:val="22"/>
          <w:lang w:val="pt-BR"/>
        </w:rPr>
        <w:t xml:space="preserve"> : +44 </w:t>
      </w:r>
      <w:r w:rsidR="0010705A">
        <w:rPr>
          <w:rFonts w:ascii="Arial" w:hAnsi="Arial" w:cs="Arial"/>
          <w:color w:val="000000"/>
          <w:sz w:val="22"/>
          <w:szCs w:val="22"/>
          <w:lang w:val="pt-BR"/>
        </w:rPr>
        <w:t>1753 944200</w:t>
      </w:r>
    </w:p>
    <w:p w14:paraId="700D31AE" w14:textId="7127A1F1" w:rsidR="00136733" w:rsidRDefault="00CC12D8" w:rsidP="00136733">
      <w:pPr>
        <w:pStyle w:val="NBSclause"/>
        <w:tabs>
          <w:tab w:val="left" w:pos="2127"/>
        </w:tabs>
        <w:rPr>
          <w:rFonts w:eastAsia="Calibri" w:cs="Arial"/>
          <w:szCs w:val="22"/>
          <w:lang w:val="pt-BR"/>
        </w:rPr>
      </w:pP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  <w:t xml:space="preserve">E-mail : </w:t>
      </w:r>
      <w:hyperlink r:id="rId11" w:history="1">
        <w:r w:rsidRPr="0010705A">
          <w:rPr>
            <w:rStyle w:val="Hyperlink"/>
            <w:rFonts w:eastAsia="Calibri" w:cs="Arial"/>
            <w:szCs w:val="22"/>
            <w:lang w:val="pt-BR"/>
          </w:rPr>
          <w:t>technical@riw.co.uk</w:t>
        </w:r>
      </w:hyperlink>
      <w:r w:rsidRPr="0010705A">
        <w:rPr>
          <w:rFonts w:eastAsia="Calibri" w:cs="Arial"/>
          <w:szCs w:val="22"/>
          <w:lang w:val="pt-BR"/>
        </w:rPr>
        <w:t xml:space="preserve"> </w:t>
      </w:r>
    </w:p>
    <w:p w14:paraId="3DA6CA6F" w14:textId="187C8554" w:rsidR="00CC12D8" w:rsidRPr="00136733" w:rsidRDefault="00136733" w:rsidP="00136733">
      <w:pPr>
        <w:pStyle w:val="NBSclause"/>
        <w:tabs>
          <w:tab w:val="left" w:pos="2127"/>
        </w:tabs>
        <w:rPr>
          <w:rFonts w:eastAsia="Calibri" w:cs="Arial"/>
          <w:szCs w:val="22"/>
          <w:lang w:val="en-GB"/>
        </w:rPr>
      </w:pP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 w:rsidR="00CC12D8" w:rsidRPr="00136733">
        <w:rPr>
          <w:rFonts w:eastAsia="Calibri" w:cs="Arial"/>
          <w:color w:val="000000"/>
          <w:szCs w:val="22"/>
          <w:lang w:val="en-GB"/>
        </w:rPr>
        <w:t xml:space="preserve">Web : </w:t>
      </w:r>
      <w:hyperlink r:id="rId12" w:history="1">
        <w:r w:rsidR="00CC12D8" w:rsidRPr="00136733">
          <w:rPr>
            <w:rStyle w:val="Hyperlink"/>
            <w:rFonts w:eastAsia="Calibri" w:cs="Arial"/>
            <w:szCs w:val="22"/>
            <w:lang w:val="en-GB"/>
          </w:rPr>
          <w:t>www.riw.co.uk</w:t>
        </w:r>
      </w:hyperlink>
      <w:r w:rsidR="00CC12D8" w:rsidRPr="00136733">
        <w:rPr>
          <w:rFonts w:cs="Arial"/>
          <w:lang w:val="en-GB"/>
        </w:rPr>
        <w:tab/>
      </w:r>
      <w:r w:rsidR="00172FB8" w:rsidRPr="00136733">
        <w:rPr>
          <w:lang w:val="en-GB"/>
        </w:rPr>
        <w:t xml:space="preserve"> </w:t>
      </w:r>
    </w:p>
    <w:p w14:paraId="42B0D94B" w14:textId="668B0319" w:rsidR="007A38D0" w:rsidRDefault="00172FB8" w:rsidP="00136733">
      <w:pPr>
        <w:pStyle w:val="NBSclause"/>
        <w:tabs>
          <w:tab w:val="clear" w:pos="284"/>
          <w:tab w:val="clear" w:pos="680"/>
        </w:tabs>
        <w:ind w:hanging="396"/>
      </w:pPr>
      <w:r>
        <w:t xml:space="preserve">-  </w:t>
      </w:r>
      <w:r w:rsidR="00136733">
        <w:t xml:space="preserve"> </w:t>
      </w:r>
      <w:r>
        <w:t xml:space="preserve">  Produ</w:t>
      </w:r>
      <w:r w:rsidR="00CC2E39">
        <w:t>ct reference : RIW Cementfill</w:t>
      </w:r>
      <w:r w:rsidR="00DF4C98">
        <w:t xml:space="preserve"> FC</w:t>
      </w:r>
      <w:r>
        <w:t xml:space="preserve">  </w:t>
      </w:r>
    </w:p>
    <w:p w14:paraId="158CEB57" w14:textId="77777777" w:rsidR="006D52D7" w:rsidRDefault="006D52D7" w:rsidP="002F7BE6">
      <w:pPr>
        <w:pStyle w:val="NBSclause"/>
        <w:numPr>
          <w:ilvl w:val="0"/>
          <w:numId w:val="2"/>
        </w:numPr>
        <w:tabs>
          <w:tab w:val="left" w:pos="2127"/>
        </w:tabs>
      </w:pPr>
      <w:r>
        <w:t>Screed construction : Fully</w:t>
      </w:r>
      <w:r w:rsidR="00025BDE">
        <w:t xml:space="preserve"> </w:t>
      </w:r>
      <w:r>
        <w:t>bonded.</w:t>
      </w:r>
    </w:p>
    <w:p w14:paraId="5A2D1AF5" w14:textId="77777777" w:rsidR="007A38D0" w:rsidRDefault="007A38D0" w:rsidP="007A38D0">
      <w:pPr>
        <w:pStyle w:val="NBSclause"/>
        <w:numPr>
          <w:ilvl w:val="0"/>
          <w:numId w:val="2"/>
        </w:numPr>
        <w:tabs>
          <w:tab w:val="left" w:pos="2127"/>
        </w:tabs>
      </w:pPr>
      <w:r>
        <w:t xml:space="preserve">Thickness : </w:t>
      </w:r>
    </w:p>
    <w:p w14:paraId="0F70053E" w14:textId="77777777" w:rsidR="000465AB" w:rsidRDefault="007A38D0" w:rsidP="007A38D0">
      <w:pPr>
        <w:pStyle w:val="NBSsub-indent"/>
        <w:ind w:left="674" w:firstLine="0"/>
      </w:pPr>
      <w:r>
        <w:t>-    Nominal :</w:t>
      </w:r>
      <w:r w:rsidR="00CD4E7B">
        <w:t xml:space="preserve"> 3mm.</w:t>
      </w:r>
    </w:p>
    <w:p w14:paraId="5785E600" w14:textId="77777777" w:rsidR="007A38D0" w:rsidRDefault="007A38D0" w:rsidP="007A38D0">
      <w:pPr>
        <w:pStyle w:val="NBSsub-indent"/>
        <w:ind w:left="674" w:firstLine="0"/>
      </w:pPr>
      <w:r>
        <w:t>-    Minimum :</w:t>
      </w:r>
      <w:r w:rsidR="00CD4E7B">
        <w:t xml:space="preserve"> 0mm.</w:t>
      </w:r>
    </w:p>
    <w:p w14:paraId="46D57CF8" w14:textId="77777777" w:rsidR="007A38D0" w:rsidRDefault="007A38D0" w:rsidP="007A38D0">
      <w:pPr>
        <w:pStyle w:val="NBSsub-indent"/>
        <w:ind w:left="674" w:firstLine="0"/>
      </w:pPr>
      <w:r>
        <w:t>-    Maximum :</w:t>
      </w:r>
      <w:r w:rsidR="00CD4E7B">
        <w:t xml:space="preserve"> 6mm per layer.</w:t>
      </w:r>
    </w:p>
    <w:p w14:paraId="07281050" w14:textId="77777777" w:rsidR="007A38D0" w:rsidRDefault="007A38D0" w:rsidP="007A38D0">
      <w:pPr>
        <w:pStyle w:val="NBSclause"/>
        <w:numPr>
          <w:ilvl w:val="0"/>
          <w:numId w:val="2"/>
        </w:numPr>
        <w:tabs>
          <w:tab w:val="left" w:pos="2127"/>
        </w:tabs>
      </w:pPr>
      <w:r>
        <w:t xml:space="preserve">Mix : </w:t>
      </w:r>
    </w:p>
    <w:p w14:paraId="270674DA" w14:textId="375D113B" w:rsidR="0054079D" w:rsidRDefault="0054079D" w:rsidP="00CC2E39">
      <w:pPr>
        <w:pStyle w:val="NBSclause"/>
        <w:tabs>
          <w:tab w:val="clear" w:pos="680"/>
          <w:tab w:val="left" w:pos="2127"/>
        </w:tabs>
        <w:ind w:left="674" w:firstLine="0"/>
      </w:pPr>
      <w:r>
        <w:t xml:space="preserve">-    Proportions </w:t>
      </w:r>
      <w:r w:rsidR="00CD4E7B">
        <w:t>:</w:t>
      </w:r>
      <w:r>
        <w:t xml:space="preserve"> 6</w:t>
      </w:r>
      <w:r w:rsidR="00F25C61">
        <w:t xml:space="preserve">.5 </w:t>
      </w:r>
      <w:r>
        <w:t>parts powder to 1 part water, by volume.</w:t>
      </w:r>
    </w:p>
    <w:p w14:paraId="3DBD93FB" w14:textId="77777777" w:rsidR="00CC2E39" w:rsidRDefault="00CC2E39" w:rsidP="00CC2E39">
      <w:pPr>
        <w:pStyle w:val="NBSclause"/>
        <w:numPr>
          <w:ilvl w:val="0"/>
          <w:numId w:val="2"/>
        </w:numPr>
        <w:tabs>
          <w:tab w:val="left" w:pos="2127"/>
        </w:tabs>
      </w:pPr>
      <w:r>
        <w:t xml:space="preserve">Primer : RIW Cementseal Primer </w:t>
      </w:r>
    </w:p>
    <w:p w14:paraId="2CE2D449" w14:textId="77777777" w:rsidR="00CD4E7B" w:rsidRDefault="006D52D7" w:rsidP="006D52D7">
      <w:pPr>
        <w:pStyle w:val="NBSclause"/>
        <w:numPr>
          <w:ilvl w:val="0"/>
          <w:numId w:val="2"/>
        </w:numPr>
        <w:tabs>
          <w:tab w:val="left" w:pos="2127"/>
        </w:tabs>
      </w:pPr>
      <w:r>
        <w:t>Finish :  …………………</w:t>
      </w:r>
    </w:p>
    <w:p w14:paraId="14F6AEAB" w14:textId="77777777" w:rsidR="006D52D7" w:rsidRDefault="006D52D7" w:rsidP="006D52D7">
      <w:pPr>
        <w:pStyle w:val="NBSsub-indent"/>
        <w:ind w:left="674" w:firstLine="0"/>
      </w:pPr>
      <w:r>
        <w:t>-    To receive …………………</w:t>
      </w:r>
    </w:p>
    <w:p w14:paraId="569787CC" w14:textId="77777777" w:rsidR="00CD4E7B" w:rsidRDefault="006D52D7" w:rsidP="006D52D7">
      <w:pPr>
        <w:pStyle w:val="NBSsub-indent"/>
      </w:pPr>
      <w:r>
        <w:tab/>
        <w:t xml:space="preserve">- </w:t>
      </w:r>
      <w:r>
        <w:tab/>
        <w:t>Other requirements …………………</w:t>
      </w:r>
    </w:p>
    <w:p w14:paraId="0E41875C" w14:textId="77777777" w:rsidR="00CD4E7B" w:rsidRDefault="00CD4E7B" w:rsidP="00CD4E7B">
      <w:pPr>
        <w:pStyle w:val="NBSclause"/>
        <w:tabs>
          <w:tab w:val="clear" w:pos="680"/>
          <w:tab w:val="left" w:pos="2127"/>
        </w:tabs>
        <w:ind w:left="674" w:firstLine="0"/>
      </w:pPr>
    </w:p>
    <w:p w14:paraId="02F29DA2" w14:textId="77777777" w:rsidR="00CD4E7B" w:rsidRDefault="00CD4E7B" w:rsidP="00CD4E7B">
      <w:pPr>
        <w:pStyle w:val="NBSclause"/>
        <w:tabs>
          <w:tab w:val="clear" w:pos="680"/>
          <w:tab w:val="left" w:pos="2127"/>
        </w:tabs>
        <w:ind w:left="674" w:firstLine="0"/>
      </w:pPr>
    </w:p>
    <w:p w14:paraId="3095EEB9" w14:textId="77777777" w:rsidR="00CD4E7B" w:rsidRDefault="00CD4E7B" w:rsidP="0054079D">
      <w:pPr>
        <w:pStyle w:val="NBSclause"/>
        <w:tabs>
          <w:tab w:val="clear" w:pos="680"/>
          <w:tab w:val="left" w:pos="2127"/>
        </w:tabs>
        <w:ind w:left="674" w:firstLine="0"/>
        <w:outlineLvl w:val="0"/>
      </w:pPr>
    </w:p>
    <w:p w14:paraId="02F402C2" w14:textId="77777777" w:rsidR="00CD4E7B" w:rsidRDefault="00CD4E7B" w:rsidP="00CD4E7B">
      <w:pPr>
        <w:pStyle w:val="NBSclause"/>
        <w:tabs>
          <w:tab w:val="clear" w:pos="680"/>
          <w:tab w:val="left" w:pos="2127"/>
        </w:tabs>
        <w:ind w:left="674" w:firstLine="0"/>
      </w:pPr>
    </w:p>
    <w:p w14:paraId="661A84E5" w14:textId="77777777" w:rsidR="00CD4E7B" w:rsidRDefault="00CD4E7B" w:rsidP="00CD4E7B">
      <w:pPr>
        <w:pStyle w:val="NBSclause"/>
        <w:tabs>
          <w:tab w:val="clear" w:pos="680"/>
          <w:tab w:val="left" w:pos="2127"/>
        </w:tabs>
        <w:ind w:left="674" w:firstLine="0"/>
      </w:pPr>
    </w:p>
    <w:p w14:paraId="22693CC8" w14:textId="77777777" w:rsidR="00CD4E7B" w:rsidRDefault="00CD4E7B" w:rsidP="00CD4E7B">
      <w:pPr>
        <w:pStyle w:val="NBSclause"/>
        <w:tabs>
          <w:tab w:val="clear" w:pos="680"/>
          <w:tab w:val="left" w:pos="2127"/>
        </w:tabs>
        <w:ind w:left="674" w:firstLine="0"/>
      </w:pPr>
    </w:p>
    <w:p w14:paraId="3A4D8B3D" w14:textId="77777777" w:rsidR="00CD4E7B" w:rsidRDefault="00CD4E7B" w:rsidP="00CD4E7B">
      <w:pPr>
        <w:pStyle w:val="NBSclause"/>
        <w:tabs>
          <w:tab w:val="clear" w:pos="680"/>
          <w:tab w:val="left" w:pos="2127"/>
        </w:tabs>
        <w:ind w:left="674" w:firstLine="0"/>
      </w:pPr>
    </w:p>
    <w:p w14:paraId="4BE3810B" w14:textId="77777777" w:rsidR="00CD4E7B" w:rsidRDefault="00CD4E7B" w:rsidP="00CD4E7B">
      <w:pPr>
        <w:pStyle w:val="NBSclause"/>
        <w:tabs>
          <w:tab w:val="clear" w:pos="680"/>
          <w:tab w:val="left" w:pos="2127"/>
        </w:tabs>
        <w:ind w:left="674" w:firstLine="0"/>
      </w:pPr>
    </w:p>
    <w:p w14:paraId="71DA73AF" w14:textId="77777777" w:rsidR="00CD4E7B" w:rsidRDefault="00CD4E7B" w:rsidP="00CD4E7B">
      <w:pPr>
        <w:pStyle w:val="NBSclause"/>
        <w:tabs>
          <w:tab w:val="clear" w:pos="680"/>
          <w:tab w:val="left" w:pos="2127"/>
        </w:tabs>
        <w:ind w:left="674" w:firstLine="0"/>
      </w:pPr>
    </w:p>
    <w:p w14:paraId="649507F8" w14:textId="77777777" w:rsidR="00CD4E7B" w:rsidRDefault="00CD4E7B" w:rsidP="00CD4E7B">
      <w:pPr>
        <w:pStyle w:val="NBSclause"/>
        <w:tabs>
          <w:tab w:val="clear" w:pos="680"/>
          <w:tab w:val="left" w:pos="2127"/>
        </w:tabs>
        <w:ind w:left="674" w:firstLine="0"/>
      </w:pPr>
    </w:p>
    <w:p w14:paraId="445F97A0" w14:textId="77777777" w:rsidR="00CD4E7B" w:rsidRDefault="00CD4E7B" w:rsidP="00CD4E7B">
      <w:pPr>
        <w:pStyle w:val="NBSclause"/>
        <w:tabs>
          <w:tab w:val="clear" w:pos="680"/>
          <w:tab w:val="left" w:pos="2127"/>
        </w:tabs>
        <w:ind w:left="674" w:firstLine="0"/>
      </w:pPr>
    </w:p>
    <w:p w14:paraId="2248A97F" w14:textId="77777777" w:rsidR="00CD4E7B" w:rsidRDefault="00CD4E7B" w:rsidP="00CD4E7B">
      <w:pPr>
        <w:pStyle w:val="NBSclause"/>
        <w:tabs>
          <w:tab w:val="clear" w:pos="680"/>
          <w:tab w:val="left" w:pos="2127"/>
        </w:tabs>
        <w:ind w:left="674" w:firstLine="0"/>
      </w:pPr>
    </w:p>
    <w:p w14:paraId="589B34D8" w14:textId="77777777" w:rsidR="00CD4E7B" w:rsidRDefault="00CD4E7B" w:rsidP="00CD4E7B">
      <w:pPr>
        <w:pStyle w:val="NBSclause"/>
        <w:tabs>
          <w:tab w:val="clear" w:pos="680"/>
          <w:tab w:val="left" w:pos="2127"/>
        </w:tabs>
        <w:ind w:left="674" w:firstLine="0"/>
      </w:pPr>
    </w:p>
    <w:p w14:paraId="554715CA" w14:textId="77777777" w:rsidR="00CD4E7B" w:rsidRDefault="00CD4E7B" w:rsidP="00CD4E7B">
      <w:pPr>
        <w:pStyle w:val="NBSclause"/>
        <w:tabs>
          <w:tab w:val="clear" w:pos="680"/>
          <w:tab w:val="left" w:pos="2127"/>
        </w:tabs>
        <w:ind w:left="674" w:firstLine="0"/>
      </w:pPr>
    </w:p>
    <w:p w14:paraId="231BBFA0" w14:textId="77777777" w:rsidR="00CD4E7B" w:rsidRDefault="00CD4E7B" w:rsidP="00CD4E7B">
      <w:pPr>
        <w:pStyle w:val="NBSclause"/>
        <w:tabs>
          <w:tab w:val="clear" w:pos="680"/>
          <w:tab w:val="left" w:pos="2127"/>
        </w:tabs>
        <w:ind w:left="674" w:firstLine="0"/>
      </w:pPr>
    </w:p>
    <w:p w14:paraId="7A931D69" w14:textId="77777777" w:rsidR="00CD4E7B" w:rsidRDefault="00CD4E7B" w:rsidP="00CD4E7B">
      <w:pPr>
        <w:pStyle w:val="NBSclause"/>
        <w:tabs>
          <w:tab w:val="clear" w:pos="680"/>
          <w:tab w:val="left" w:pos="2127"/>
        </w:tabs>
        <w:ind w:left="674" w:firstLine="0"/>
      </w:pPr>
    </w:p>
    <w:p w14:paraId="78DC3F80" w14:textId="77777777" w:rsidR="00CD4E7B" w:rsidRDefault="00CD4E7B" w:rsidP="00CD4E7B">
      <w:pPr>
        <w:pStyle w:val="NBSclause"/>
        <w:tabs>
          <w:tab w:val="clear" w:pos="680"/>
          <w:tab w:val="left" w:pos="2127"/>
        </w:tabs>
        <w:ind w:left="674" w:firstLine="0"/>
      </w:pPr>
    </w:p>
    <w:p w14:paraId="347D032B" w14:textId="77777777" w:rsidR="00CD4E7B" w:rsidRDefault="00CD4E7B" w:rsidP="00CD4E7B">
      <w:pPr>
        <w:pStyle w:val="NBSclause"/>
        <w:tabs>
          <w:tab w:val="clear" w:pos="680"/>
          <w:tab w:val="left" w:pos="2127"/>
        </w:tabs>
        <w:ind w:left="674" w:firstLine="0"/>
      </w:pPr>
    </w:p>
    <w:p w14:paraId="3AEF513A" w14:textId="77777777" w:rsidR="00CD4E7B" w:rsidRDefault="00CD4E7B" w:rsidP="00CD4E7B">
      <w:pPr>
        <w:pStyle w:val="NBSclause"/>
        <w:tabs>
          <w:tab w:val="clear" w:pos="680"/>
          <w:tab w:val="left" w:pos="2127"/>
        </w:tabs>
        <w:ind w:left="674" w:firstLine="0"/>
      </w:pPr>
    </w:p>
    <w:p w14:paraId="0A0BF84A" w14:textId="1B172AB2" w:rsidR="00CD4E7B" w:rsidRDefault="00B85A1B" w:rsidP="00B85A1B">
      <w:pPr>
        <w:pStyle w:val="NBSclause"/>
        <w:tabs>
          <w:tab w:val="clear" w:pos="680"/>
          <w:tab w:val="left" w:pos="6045"/>
        </w:tabs>
        <w:ind w:left="674" w:firstLine="0"/>
      </w:pPr>
      <w:r>
        <w:tab/>
      </w:r>
    </w:p>
    <w:p w14:paraId="0840D6AC" w14:textId="77777777" w:rsidR="00CD4E7B" w:rsidRDefault="00CD4E7B" w:rsidP="00CD4E7B">
      <w:pPr>
        <w:pStyle w:val="NBSclause"/>
        <w:tabs>
          <w:tab w:val="clear" w:pos="680"/>
          <w:tab w:val="left" w:pos="2127"/>
        </w:tabs>
        <w:ind w:left="674" w:firstLine="0"/>
      </w:pPr>
    </w:p>
    <w:p w14:paraId="3A784945" w14:textId="77777777" w:rsidR="00CD4E7B" w:rsidRDefault="00CD4E7B" w:rsidP="00CD4E7B">
      <w:pPr>
        <w:pStyle w:val="NBSclause"/>
        <w:tabs>
          <w:tab w:val="clear" w:pos="680"/>
          <w:tab w:val="left" w:pos="2127"/>
        </w:tabs>
        <w:ind w:left="674" w:firstLine="0"/>
      </w:pPr>
    </w:p>
    <w:p w14:paraId="339FAC2A" w14:textId="77777777" w:rsidR="00CD4E7B" w:rsidRDefault="00CD4E7B" w:rsidP="00CD4E7B">
      <w:pPr>
        <w:pStyle w:val="NBSclause"/>
        <w:tabs>
          <w:tab w:val="clear" w:pos="680"/>
          <w:tab w:val="left" w:pos="2127"/>
        </w:tabs>
        <w:ind w:left="674" w:firstLine="0"/>
      </w:pPr>
    </w:p>
    <w:p w14:paraId="0F9CA7C5" w14:textId="77777777" w:rsidR="00CD4E7B" w:rsidRDefault="00CD4E7B" w:rsidP="00CD4E7B">
      <w:pPr>
        <w:pStyle w:val="NBSclause"/>
        <w:tabs>
          <w:tab w:val="clear" w:pos="680"/>
          <w:tab w:val="left" w:pos="2127"/>
        </w:tabs>
        <w:ind w:left="674" w:firstLine="0"/>
      </w:pPr>
    </w:p>
    <w:p w14:paraId="07DCE23F" w14:textId="77777777" w:rsidR="007A38D0" w:rsidRDefault="007A38D0" w:rsidP="00CC2E39">
      <w:pPr>
        <w:pStyle w:val="NBSsub-indent"/>
        <w:ind w:left="0" w:firstLine="0"/>
        <w:rPr>
          <w:b/>
          <w:sz w:val="16"/>
        </w:rPr>
      </w:pPr>
    </w:p>
    <w:sectPr w:rsidR="007A38D0" w:rsidSect="00551755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1E2ADF" w14:textId="77777777" w:rsidR="00200BAF" w:rsidRDefault="00200BAF">
      <w:r>
        <w:separator/>
      </w:r>
    </w:p>
  </w:endnote>
  <w:endnote w:type="continuationSeparator" w:id="0">
    <w:p w14:paraId="5EC93B4E" w14:textId="77777777" w:rsidR="00200BAF" w:rsidRDefault="00200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041648" w14:textId="77777777" w:rsidR="00B85A1B" w:rsidRDefault="00B85A1B" w:rsidP="00B85A1B">
    <w:pPr>
      <w:pStyle w:val="Footer"/>
      <w:rPr>
        <w:rFonts w:ascii="Arial" w:hAnsi="Arial"/>
        <w:color w:val="FF0000"/>
        <w:sz w:val="16"/>
      </w:rPr>
    </w:pPr>
    <w:r>
      <w:rPr>
        <w:rFonts w:ascii="Arial" w:hAnsi="Arial"/>
        <w:b/>
        <w:sz w:val="16"/>
      </w:rPr>
      <w:t xml:space="preserve">CFC / 02 </w:t>
    </w:r>
    <w:r>
      <w:rPr>
        <w:rFonts w:ascii="Arial" w:hAnsi="Arial"/>
        <w:color w:val="FF0000"/>
        <w:sz w:val="16"/>
      </w:rPr>
      <w:t>– M10 / 140 ( 1 of 1 ) 11 / 13.</w:t>
    </w:r>
  </w:p>
  <w:p w14:paraId="761E5236" w14:textId="4DA6331F" w:rsidR="0054079D" w:rsidRPr="00B85A1B" w:rsidRDefault="0054079D" w:rsidP="00B85A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F98A38" w14:textId="77777777" w:rsidR="0054079D" w:rsidRDefault="0054079D">
    <w:pPr>
      <w:pStyle w:val="Footer"/>
      <w:rPr>
        <w:rFonts w:ascii="Arial" w:hAnsi="Arial"/>
        <w:color w:val="FF0000"/>
        <w:sz w:val="16"/>
      </w:rPr>
    </w:pPr>
    <w:r>
      <w:rPr>
        <w:rFonts w:ascii="Arial" w:hAnsi="Arial"/>
        <w:b/>
        <w:sz w:val="16"/>
      </w:rPr>
      <w:t xml:space="preserve">CFC / 02 </w:t>
    </w:r>
    <w:r w:rsidR="005D744D">
      <w:rPr>
        <w:rFonts w:ascii="Arial" w:hAnsi="Arial"/>
        <w:color w:val="FF0000"/>
        <w:sz w:val="16"/>
      </w:rPr>
      <w:t>– M10 / 140 ( 1 of 1 ) 11 / 13</w:t>
    </w:r>
    <w:r>
      <w:rPr>
        <w:rFonts w:ascii="Arial" w:hAnsi="Arial"/>
        <w:color w:val="FF0000"/>
        <w:sz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E63D3A" w14:textId="77777777" w:rsidR="00200BAF" w:rsidRDefault="00200BAF">
      <w:r>
        <w:separator/>
      </w:r>
    </w:p>
  </w:footnote>
  <w:footnote w:type="continuationSeparator" w:id="0">
    <w:p w14:paraId="5BBDB2D6" w14:textId="77777777" w:rsidR="00200BAF" w:rsidRDefault="00200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6B7D2" w14:textId="2E179E1C" w:rsidR="0054079D" w:rsidRDefault="00551755">
    <w:pPr>
      <w:pStyle w:val="NBSclause"/>
      <w:tabs>
        <w:tab w:val="clear" w:pos="284"/>
        <w:tab w:val="right" w:pos="9356"/>
      </w:tabs>
      <w:jc w:val="center"/>
      <w:rPr>
        <w:rFonts w:ascii="Times New Roman" w:hAnsi="Times New Roman"/>
        <w:b/>
        <w:sz w:val="3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EA8C5B0" wp14:editId="73ECFD95">
              <wp:simplePos x="0" y="0"/>
              <wp:positionH relativeFrom="column">
                <wp:posOffset>-635</wp:posOffset>
              </wp:positionH>
              <wp:positionV relativeFrom="paragraph">
                <wp:posOffset>-342900</wp:posOffset>
              </wp:positionV>
              <wp:extent cx="5724525" cy="788035"/>
              <wp:effectExtent l="0" t="0" r="9525" b="12065"/>
              <wp:wrapNone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24525" cy="788035"/>
                        <a:chOff x="0" y="0"/>
                        <a:chExt cx="5724525" cy="788035"/>
                      </a:xfrm>
                    </wpg:grpSpPr>
                    <wps:wsp>
                      <wps:cNvPr id="9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1847850" y="142875"/>
                          <a:ext cx="2011680" cy="64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CD567" w14:textId="77777777" w:rsidR="0056160B" w:rsidRPr="003A47A7" w:rsidRDefault="0056160B" w:rsidP="0056160B">
                            <w:pPr>
                              <w:pStyle w:val="NBSclause"/>
                              <w:tabs>
                                <w:tab w:val="clear" w:pos="284"/>
                                <w:tab w:val="right" w:pos="9356"/>
                              </w:tabs>
                              <w:ind w:left="677" w:hanging="677"/>
                              <w:jc w:val="center"/>
                              <w:rPr>
                                <w:rFonts w:ascii="Arial Black" w:hAnsi="Arial Black"/>
                                <w:bCs/>
                                <w:sz w:val="32"/>
                              </w:rPr>
                            </w:pPr>
                            <w:r w:rsidRPr="003A47A7">
                              <w:rPr>
                                <w:rFonts w:ascii="Arial Black" w:hAnsi="Arial Black"/>
                                <w:bCs/>
                                <w:sz w:val="32"/>
                              </w:rPr>
                              <w:t>RIW Limited</w:t>
                            </w:r>
                          </w:p>
                          <w:p w14:paraId="2453B400" w14:textId="77777777" w:rsidR="0056160B" w:rsidRPr="003A47A7" w:rsidRDefault="0056160B" w:rsidP="0056160B">
                            <w:pPr>
                              <w:pStyle w:val="NBSclause"/>
                              <w:tabs>
                                <w:tab w:val="clear" w:pos="284"/>
                                <w:tab w:val="right" w:pos="9356"/>
                              </w:tabs>
                              <w:jc w:val="center"/>
                              <w:rPr>
                                <w:rFonts w:ascii="Arial Black" w:hAnsi="Arial Black"/>
                                <w:bCs/>
                              </w:rPr>
                            </w:pPr>
                            <w:r w:rsidRPr="003A47A7">
                              <w:rPr>
                                <w:rFonts w:ascii="Arial Black" w:hAnsi="Arial Black"/>
                                <w:bCs/>
                              </w:rPr>
                              <w:t>Tel : 01753 944 200</w:t>
                            </w:r>
                          </w:p>
                          <w:p w14:paraId="3A2D26D6" w14:textId="77777777" w:rsidR="0056160B" w:rsidRDefault="0056160B" w:rsidP="0056160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137BA7A" w14:textId="77777777" w:rsidR="0056160B" w:rsidRDefault="0056160B" w:rsidP="0056160B">
                            <w:pPr>
                              <w:rPr>
                                <w:b/>
                              </w:rPr>
                            </w:pPr>
                          </w:p>
                          <w:p w14:paraId="01F9D941" w14:textId="77777777" w:rsidR="0056160B" w:rsidRDefault="0056160B" w:rsidP="0056160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10" descr="C:\Users\dkingsnorth\AppData\Local\Microsoft\Windows\Temporary Internet Files\Content.Outlook\5CZOSIT1\nbs plus logo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10800000" flipH="1" flipV="1">
                          <a:off x="0" y="142875"/>
                          <a:ext cx="140081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895"/>
                        <a:stretch/>
                      </pic:blipFill>
                      <pic:spPr bwMode="auto">
                        <a:xfrm>
                          <a:off x="4267200" y="0"/>
                          <a:ext cx="14573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EA8C5B0" id="Group 8" o:spid="_x0000_s1026" style="position:absolute;left:0;text-align:left;margin-left:-.05pt;margin-top:-27pt;width:450.75pt;height:62.05pt;z-index:251658240" coordsize="57245,78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//Q+f8A+/de63+P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/0fn/APv3Xut/j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/9L5/wD7917rf4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//T+f8A+/de63+P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/1Pn/APv3Xut/j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/9X5/wD7917rf4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//W+f8A+/de63+P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/1/n/APv3Xut/j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/9D5/wD7917rf4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//R+f8A+/de63+P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/0vn/APv3Xut/j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/9P5/wD7917rf4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//U+f8A+/de63+P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/1fn/APv3Xut/j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/9b5/wD7917rf4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//X+f8A+/de63+P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/0Pn/APv3Xut/j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/9H5/wD7917rf4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//S+f8A+/de63+P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/0/n/APv3Xut/j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/9T5/wD7917rf4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//V+f8A+/de63+P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/1vn/APv3Xut/j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/9f5/wD7917rf4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//Q+f8A+/de63+P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/0fn/APv3Xut/j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18478;top:1428;width:20117;height:6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" strokecolor="white">
                <v:textbox>
                  <w:txbxContent>
                    <w:p w14:paraId="61BCD567" w14:textId="77777777" w:rsidR="0056160B" w:rsidRPr="003A47A7" w:rsidRDefault="0056160B" w:rsidP="0056160B">
                      <w:pPr>
                        <w:pStyle w:val="NBSclause"/>
                        <w:tabs>
                          <w:tab w:val="clear" w:pos="284"/>
                          <w:tab w:val="right" w:pos="9356"/>
                        </w:tabs>
                        <w:ind w:left="677" w:hanging="677"/>
                        <w:jc w:val="center"/>
                        <w:rPr>
                          <w:rFonts w:ascii="Arial Black" w:hAnsi="Arial Black"/>
                          <w:bCs/>
                          <w:sz w:val="32"/>
                        </w:rPr>
                      </w:pPr>
                      <w:r w:rsidRPr="003A47A7">
                        <w:rPr>
                          <w:rFonts w:ascii="Arial Black" w:hAnsi="Arial Black"/>
                          <w:bCs/>
                          <w:sz w:val="32"/>
                        </w:rPr>
                        <w:t>RIW Limited</w:t>
                      </w:r>
                    </w:p>
                    <w:p w14:paraId="2453B400" w14:textId="77777777" w:rsidR="0056160B" w:rsidRPr="003A47A7" w:rsidRDefault="0056160B" w:rsidP="0056160B">
                      <w:pPr>
                        <w:pStyle w:val="NBSclause"/>
                        <w:tabs>
                          <w:tab w:val="clear" w:pos="284"/>
                          <w:tab w:val="right" w:pos="9356"/>
                        </w:tabs>
                        <w:jc w:val="center"/>
                        <w:rPr>
                          <w:rFonts w:ascii="Arial Black" w:hAnsi="Arial Black"/>
                          <w:bCs/>
                        </w:rPr>
                      </w:pPr>
                      <w:r w:rsidRPr="003A47A7">
                        <w:rPr>
                          <w:rFonts w:ascii="Arial Black" w:hAnsi="Arial Black"/>
                          <w:bCs/>
                        </w:rPr>
                        <w:t>Tel : 01753 944 200</w:t>
                      </w:r>
                    </w:p>
                    <w:p w14:paraId="3A2D26D6" w14:textId="77777777" w:rsidR="0056160B" w:rsidRDefault="0056160B" w:rsidP="0056160B">
                      <w:pPr>
                        <w:jc w:val="center"/>
                        <w:rPr>
                          <w:b/>
                        </w:rPr>
                      </w:pPr>
                    </w:p>
                    <w:p w14:paraId="7137BA7A" w14:textId="77777777" w:rsidR="0056160B" w:rsidRDefault="0056160B" w:rsidP="0056160B">
                      <w:pPr>
                        <w:rPr>
                          <w:b/>
                        </w:rPr>
                      </w:pPr>
                    </w:p>
                    <w:p w14:paraId="01F9D941" w14:textId="77777777" w:rsidR="0056160B" w:rsidRDefault="0056160B" w:rsidP="0056160B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8" type="#_x0000_t75" style="position:absolute;top:1428;width:14008;height:6192;rotation:18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">
                <v:imagedata r:id="rId3" o:title="nbs plus logo"/>
              </v:shape>
              <v:shape id="Picture 11" o:spid="_x0000_s1029" type="#_x0000_t75" style="position:absolute;left:42672;width:14573;height:7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">
                <v:imagedata r:id="rId4" o:title="" cropleft="21558f"/>
              </v:shape>
            </v:group>
          </w:pict>
        </mc:Fallback>
      </mc:AlternateContent>
    </w:r>
  </w:p>
  <w:p w14:paraId="764C590B" w14:textId="79AF39F5" w:rsidR="0054079D" w:rsidRDefault="0054079D" w:rsidP="00551755">
    <w:pPr>
      <w:jc w:val="center"/>
    </w:pPr>
    <w:r>
      <w:t xml:space="preserve">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C00B2" w14:textId="77777777" w:rsidR="0054079D" w:rsidRDefault="0054079D">
    <w:pPr>
      <w:pStyle w:val="NBSclause"/>
      <w:tabs>
        <w:tab w:val="clear" w:pos="284"/>
        <w:tab w:val="right" w:pos="9356"/>
      </w:tabs>
      <w:jc w:val="center"/>
      <w:rPr>
        <w:rFonts w:ascii="Times New Roman" w:hAnsi="Times New Roman"/>
        <w:b/>
        <w:sz w:val="32"/>
      </w:rPr>
    </w:pPr>
  </w:p>
  <w:p w14:paraId="67939483" w14:textId="77777777" w:rsidR="00203750" w:rsidRDefault="00203750" w:rsidP="00203750"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0915844" wp14:editId="22F3F79B">
              <wp:simplePos x="0" y="0"/>
              <wp:positionH relativeFrom="column">
                <wp:posOffset>1496695</wp:posOffset>
              </wp:positionH>
              <wp:positionV relativeFrom="paragraph">
                <wp:posOffset>40640</wp:posOffset>
              </wp:positionV>
              <wp:extent cx="2011680" cy="822960"/>
              <wp:effectExtent l="10795" t="12065" r="6350" b="1270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680" cy="822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353A09" w14:textId="77777777" w:rsidR="00203750" w:rsidRDefault="00203750" w:rsidP="00203750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</w:p>
                        <w:p w14:paraId="0B005718" w14:textId="77777777" w:rsidR="00203750" w:rsidRDefault="00203750" w:rsidP="00203750">
                          <w:pPr>
                            <w:pStyle w:val="NBSclause"/>
                            <w:tabs>
                              <w:tab w:val="clear" w:pos="284"/>
                              <w:tab w:val="right" w:pos="9356"/>
                            </w:tabs>
                            <w:ind w:left="677" w:hanging="677"/>
                            <w:jc w:val="center"/>
                            <w:rPr>
                              <w:rFonts w:ascii="Times New Roman" w:hAnsi="Times New Roman"/>
                              <w:b/>
                              <w:sz w:val="3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32"/>
                            </w:rPr>
                            <w:t>RIW Limited</w:t>
                          </w:r>
                        </w:p>
                        <w:p w14:paraId="2719F5E2" w14:textId="77777777" w:rsidR="00203750" w:rsidRDefault="00203750" w:rsidP="00203750">
                          <w:pPr>
                            <w:pStyle w:val="NBSclause"/>
                            <w:tabs>
                              <w:tab w:val="clear" w:pos="284"/>
                              <w:tab w:val="right" w:pos="9356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>Tel : 01344  397 777</w:t>
                          </w:r>
                        </w:p>
                        <w:p w14:paraId="29FAA17D" w14:textId="77777777" w:rsidR="00203750" w:rsidRDefault="00203750" w:rsidP="00203750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</w:p>
                        <w:p w14:paraId="0F120FB4" w14:textId="77777777" w:rsidR="00203750" w:rsidRDefault="00203750" w:rsidP="00203750">
                          <w:pPr>
                            <w:rPr>
                              <w:b/>
                              <w:sz w:val="22"/>
                            </w:rPr>
                          </w:pPr>
                        </w:p>
                        <w:p w14:paraId="42F13752" w14:textId="77777777" w:rsidR="00203750" w:rsidRDefault="00203750" w:rsidP="00203750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91584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117.85pt;margin-top:3.2pt;width:158.4pt;height:6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" o:allowincell="f" strokecolor="white">
              <v:textbox>
                <w:txbxContent>
                  <w:p w14:paraId="6E353A09" w14:textId="77777777" w:rsidR="00203750" w:rsidRDefault="00203750" w:rsidP="00203750">
                    <w:pPr>
                      <w:jc w:val="center"/>
                      <w:rPr>
                        <w:b/>
                        <w:sz w:val="22"/>
                      </w:rPr>
                    </w:pPr>
                  </w:p>
                  <w:p w14:paraId="0B005718" w14:textId="77777777" w:rsidR="00203750" w:rsidRDefault="00203750" w:rsidP="00203750">
                    <w:pPr>
                      <w:pStyle w:val="NBSclause"/>
                      <w:tabs>
                        <w:tab w:val="clear" w:pos="284"/>
                        <w:tab w:val="right" w:pos="9356"/>
                      </w:tabs>
                      <w:ind w:left="677" w:hanging="677"/>
                      <w:jc w:val="center"/>
                      <w:rPr>
                        <w:rFonts w:ascii="Times New Roman" w:hAnsi="Times New Roman"/>
                        <w:b/>
                        <w:sz w:val="32"/>
                      </w:rPr>
                    </w:pPr>
                    <w:r>
                      <w:rPr>
                        <w:rFonts w:ascii="Times New Roman" w:hAnsi="Times New Roman"/>
                        <w:b/>
                        <w:sz w:val="32"/>
                      </w:rPr>
                      <w:t>RIW Limited</w:t>
                    </w:r>
                  </w:p>
                  <w:p w14:paraId="2719F5E2" w14:textId="77777777" w:rsidR="00203750" w:rsidRDefault="00203750" w:rsidP="00203750">
                    <w:pPr>
                      <w:pStyle w:val="NBSclause"/>
                      <w:tabs>
                        <w:tab w:val="clear" w:pos="284"/>
                        <w:tab w:val="right" w:pos="9356"/>
                      </w:tabs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Tel : 01344  397 777</w:t>
                    </w:r>
                  </w:p>
                  <w:p w14:paraId="29FAA17D" w14:textId="77777777" w:rsidR="00203750" w:rsidRDefault="00203750" w:rsidP="00203750">
                    <w:pPr>
                      <w:jc w:val="center"/>
                      <w:rPr>
                        <w:b/>
                        <w:sz w:val="22"/>
                      </w:rPr>
                    </w:pPr>
                  </w:p>
                  <w:p w14:paraId="0F120FB4" w14:textId="77777777" w:rsidR="00203750" w:rsidRDefault="00203750" w:rsidP="00203750">
                    <w:pPr>
                      <w:rPr>
                        <w:b/>
                        <w:sz w:val="22"/>
                      </w:rPr>
                    </w:pPr>
                  </w:p>
                  <w:p w14:paraId="42F13752" w14:textId="77777777" w:rsidR="00203750" w:rsidRDefault="00203750" w:rsidP="00203750">
                    <w:pPr>
                      <w:jc w:val="center"/>
                      <w:rPr>
                        <w:b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   </w:t>
    </w:r>
    <w:r>
      <w:rPr>
        <w:noProof/>
        <w:lang w:val="en-GB" w:eastAsia="en-GB"/>
      </w:rPr>
      <w:drawing>
        <wp:inline distT="0" distB="0" distL="0" distR="0" wp14:anchorId="046EB30E" wp14:editId="25D7C6FA">
          <wp:extent cx="1401019" cy="666750"/>
          <wp:effectExtent l="0" t="0" r="8890" b="0"/>
          <wp:docPr id="3" name="Picture 3" descr="C:\Users\dkingsnorth\AppData\Local\Microsoft\Windows\Temporary Internet Files\Content.Outlook\5CZOSIT1\nbs plu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kingsnorth\AppData\Local\Microsoft\Windows\Temporary Internet Files\Content.Outlook\5CZOSIT1\nbs plus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1411276" cy="6716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</w:t>
    </w:r>
    <w:r>
      <w:object w:dxaOrig="3001" w:dyaOrig="2026" w14:anchorId="75E94B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7pt;height:69.75pt" fillcolor="window">
          <v:imagedata r:id="rId2" o:title=""/>
        </v:shape>
        <o:OLEObject Type="Embed" ProgID="Word.Picture.8" ShapeID="_x0000_i1025" DrawAspect="Content" ObjectID="_1710229384" r:id="rId3"/>
      </w:object>
    </w:r>
  </w:p>
  <w:p w14:paraId="03B7B9B4" w14:textId="77777777" w:rsidR="0054079D" w:rsidRDefault="0054079D">
    <w:pPr>
      <w:pStyle w:val="NBSclause"/>
      <w:tabs>
        <w:tab w:val="clear" w:pos="284"/>
        <w:tab w:val="right" w:pos="9356"/>
      </w:tabs>
      <w:ind w:left="0" w:firstLine="0"/>
      <w:rPr>
        <w:rFonts w:ascii="Times New Roman" w:hAnsi="Times New Roman"/>
        <w:b/>
      </w:rPr>
    </w:pPr>
  </w:p>
  <w:p w14:paraId="3A5BD581" w14:textId="77777777" w:rsidR="0054079D" w:rsidRDefault="005407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FE23DD"/>
    <w:multiLevelType w:val="hybridMultilevel"/>
    <w:tmpl w:val="B1189306"/>
    <w:lvl w:ilvl="0" w:tplc="1D522E16">
      <w:numFmt w:val="bullet"/>
      <w:lvlText w:val="-"/>
      <w:lvlJc w:val="left"/>
      <w:pPr>
        <w:tabs>
          <w:tab w:val="num" w:pos="675"/>
        </w:tabs>
        <w:ind w:left="675" w:hanging="39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" w15:restartNumberingAfterBreak="0">
    <w:nsid w:val="59F00EAA"/>
    <w:multiLevelType w:val="hybridMultilevel"/>
    <w:tmpl w:val="5A0AB242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7654E53"/>
    <w:multiLevelType w:val="hybridMultilevel"/>
    <w:tmpl w:val="A56A553C"/>
    <w:lvl w:ilvl="0" w:tplc="08090001">
      <w:start w:val="1"/>
      <w:numFmt w:val="bullet"/>
      <w:lvlText w:val=""/>
      <w:lvlJc w:val="left"/>
      <w:pPr>
        <w:tabs>
          <w:tab w:val="num" w:pos="645"/>
        </w:tabs>
        <w:ind w:left="6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61A"/>
    <w:rsid w:val="00025BDE"/>
    <w:rsid w:val="000465AB"/>
    <w:rsid w:val="0010705A"/>
    <w:rsid w:val="001355A8"/>
    <w:rsid w:val="00136733"/>
    <w:rsid w:val="00172FB8"/>
    <w:rsid w:val="001C2283"/>
    <w:rsid w:val="00200BAF"/>
    <w:rsid w:val="00203750"/>
    <w:rsid w:val="002C666E"/>
    <w:rsid w:val="002F7BE6"/>
    <w:rsid w:val="0054079D"/>
    <w:rsid w:val="00551755"/>
    <w:rsid w:val="0056160B"/>
    <w:rsid w:val="005D5547"/>
    <w:rsid w:val="005D744D"/>
    <w:rsid w:val="005F7286"/>
    <w:rsid w:val="006756A2"/>
    <w:rsid w:val="0068196E"/>
    <w:rsid w:val="006D52D7"/>
    <w:rsid w:val="006F3B4A"/>
    <w:rsid w:val="00717A66"/>
    <w:rsid w:val="007A38D0"/>
    <w:rsid w:val="0080082A"/>
    <w:rsid w:val="00855793"/>
    <w:rsid w:val="008729FD"/>
    <w:rsid w:val="008F4F7B"/>
    <w:rsid w:val="00915A58"/>
    <w:rsid w:val="009B4574"/>
    <w:rsid w:val="009B461A"/>
    <w:rsid w:val="00A21139"/>
    <w:rsid w:val="00A54B06"/>
    <w:rsid w:val="00A74C89"/>
    <w:rsid w:val="00A972A0"/>
    <w:rsid w:val="00AC0328"/>
    <w:rsid w:val="00AE0035"/>
    <w:rsid w:val="00B50DC5"/>
    <w:rsid w:val="00B85A1B"/>
    <w:rsid w:val="00C2512E"/>
    <w:rsid w:val="00CC12D8"/>
    <w:rsid w:val="00CC2E39"/>
    <w:rsid w:val="00CC61D8"/>
    <w:rsid w:val="00CD4E7B"/>
    <w:rsid w:val="00D83C82"/>
    <w:rsid w:val="00DC725C"/>
    <w:rsid w:val="00DF4C98"/>
    <w:rsid w:val="00F2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  <w14:docId w14:val="4975C3C8"/>
  <w15:docId w15:val="{FD86DA49-EA5C-410B-A6FA-62AE7B78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4B06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54B06"/>
    <w:pPr>
      <w:tabs>
        <w:tab w:val="center" w:pos="4320"/>
        <w:tab w:val="right" w:pos="8640"/>
      </w:tabs>
    </w:pPr>
  </w:style>
  <w:style w:type="paragraph" w:customStyle="1" w:styleId="NBSclause">
    <w:name w:val="NBS clause"/>
    <w:basedOn w:val="Normal"/>
    <w:rsid w:val="00A54B06"/>
    <w:pPr>
      <w:tabs>
        <w:tab w:val="left" w:pos="284"/>
        <w:tab w:val="left" w:pos="680"/>
      </w:tabs>
      <w:ind w:left="680" w:hanging="680"/>
    </w:pPr>
    <w:rPr>
      <w:rFonts w:ascii="Arial" w:hAnsi="Arial"/>
      <w:sz w:val="22"/>
    </w:rPr>
  </w:style>
  <w:style w:type="paragraph" w:customStyle="1" w:styleId="Style1">
    <w:name w:val="Style1"/>
    <w:basedOn w:val="Normal"/>
    <w:rsid w:val="00A54B06"/>
    <w:pPr>
      <w:tabs>
        <w:tab w:val="left" w:pos="284"/>
        <w:tab w:val="left" w:pos="680"/>
      </w:tabs>
      <w:ind w:left="680" w:hanging="680"/>
    </w:pPr>
    <w:rPr>
      <w:rFonts w:ascii="Arial" w:hAnsi="Arial"/>
      <w:b/>
      <w:sz w:val="24"/>
    </w:rPr>
  </w:style>
  <w:style w:type="paragraph" w:customStyle="1" w:styleId="NBSheading">
    <w:name w:val="NBS heading"/>
    <w:basedOn w:val="Normal"/>
    <w:rsid w:val="00A54B06"/>
    <w:pPr>
      <w:tabs>
        <w:tab w:val="left" w:pos="284"/>
        <w:tab w:val="left" w:pos="680"/>
      </w:tabs>
      <w:ind w:left="680" w:hanging="680"/>
    </w:pPr>
    <w:rPr>
      <w:rFonts w:ascii="Arial" w:hAnsi="Arial"/>
      <w:b/>
      <w:sz w:val="24"/>
    </w:rPr>
  </w:style>
  <w:style w:type="paragraph" w:customStyle="1" w:styleId="NBSminorclause">
    <w:name w:val="NBS minor clause"/>
    <w:basedOn w:val="Normal"/>
    <w:rsid w:val="00A54B06"/>
    <w:pPr>
      <w:tabs>
        <w:tab w:val="left" w:pos="187"/>
      </w:tabs>
      <w:ind w:left="680" w:hanging="680"/>
    </w:pPr>
    <w:rPr>
      <w:rFonts w:ascii="Arial" w:hAnsi="Arial"/>
      <w:sz w:val="22"/>
    </w:rPr>
  </w:style>
  <w:style w:type="paragraph" w:customStyle="1" w:styleId="NBSsub-indent">
    <w:name w:val="NBS sub-indent"/>
    <w:basedOn w:val="Normal"/>
    <w:rsid w:val="00A54B06"/>
    <w:pPr>
      <w:tabs>
        <w:tab w:val="left" w:pos="284"/>
        <w:tab w:val="left" w:pos="680"/>
        <w:tab w:val="left" w:pos="964"/>
      </w:tabs>
      <w:ind w:left="964" w:hanging="964"/>
    </w:pPr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A54B0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54B06"/>
    <w:rPr>
      <w:color w:val="0000FF"/>
      <w:u w:val="single"/>
    </w:rPr>
  </w:style>
  <w:style w:type="character" w:styleId="Strong">
    <w:name w:val="Strong"/>
    <w:basedOn w:val="DefaultParagraphFont"/>
    <w:qFormat/>
    <w:rsid w:val="00A54B06"/>
    <w:rPr>
      <w:b/>
    </w:rPr>
  </w:style>
  <w:style w:type="paragraph" w:styleId="BalloonText">
    <w:name w:val="Balloon Text"/>
    <w:basedOn w:val="Normal"/>
    <w:semiHidden/>
    <w:rsid w:val="005D5547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B85A1B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iw.co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chnical@riw.co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5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bsw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32780B77EA7499B452E91E7C5BD6A" ma:contentTypeVersion="16" ma:contentTypeDescription="Create a new document." ma:contentTypeScope="" ma:versionID="a0a0377d6b698dd878139f3c544636e6">
  <xsd:schema xmlns:xsd="http://www.w3.org/2001/XMLSchema" xmlns:xs="http://www.w3.org/2001/XMLSchema" xmlns:p="http://schemas.microsoft.com/office/2006/metadata/properties" xmlns:ns2="9dec49f7-c024-4feb-947f-9d0aa81bb0cf" xmlns:ns3="a32cdce4-c5c0-40d3-842e-4f075a83fd3d" xmlns:ns4="32e76ae8-5d97-4d99-81a9-854f99c56da5" targetNamespace="http://schemas.microsoft.com/office/2006/metadata/properties" ma:root="true" ma:fieldsID="97f0d379addb4ea7c96ab15c3c216aea" ns2:_="" ns3:_="" ns4:_="">
    <xsd:import namespace="9dec49f7-c024-4feb-947f-9d0aa81bb0cf"/>
    <xsd:import namespace="a32cdce4-c5c0-40d3-842e-4f075a83fd3d"/>
    <xsd:import namespace="32e76ae8-5d97-4d99-81a9-854f99c56d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c49f7-c024-4feb-947f-9d0aa81bb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e21f4d-8792-41e1-8db2-a39daa4f72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cdce4-c5c0-40d3-842e-4f075a83fd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76ae8-5d97-4d99-81a9-854f99c56da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1f181f1-26ea-409f-872f-a014fd40c42e}" ma:internalName="TaxCatchAll" ma:showField="CatchAllData" ma:web="a32cdce4-c5c0-40d3-842e-4f075a83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ec49f7-c024-4feb-947f-9d0aa81bb0cf">
      <Terms xmlns="http://schemas.microsoft.com/office/infopath/2007/PartnerControls"/>
    </lcf76f155ced4ddcb4097134ff3c332f>
    <TaxCatchAll xmlns="32e76ae8-5d97-4d99-81a9-854f99c56da5" xsi:nil="true"/>
  </documentManagement>
</p:properties>
</file>

<file path=customXml/itemProps1.xml><?xml version="1.0" encoding="utf-8"?>
<ds:datastoreItem xmlns:ds="http://schemas.openxmlformats.org/officeDocument/2006/customXml" ds:itemID="{4654AE13-CF2E-4BAD-9757-7D32A88C60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3B5759-BB18-4EBF-A0EE-DFAAF15C3B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430CFD-A016-492A-A4D6-1291D4540C23}"/>
</file>

<file path=customXml/itemProps4.xml><?xml version="1.0" encoding="utf-8"?>
<ds:datastoreItem xmlns:ds="http://schemas.openxmlformats.org/officeDocument/2006/customXml" ds:itemID="{D9B64E8B-57B7-4AEC-B3EB-DA236BCB23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Nbsws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J30</vt:lpstr>
    </vt:vector>
  </TitlesOfParts>
  <Company>Elonex Installed</Company>
  <LinksUpToDate>false</LinksUpToDate>
  <CharactersWithSpaces>831</CharactersWithSpaces>
  <SharedDoc>false</SharedDoc>
  <HLinks>
    <vt:vector size="12" baseType="variant">
      <vt:variant>
        <vt:i4>524301</vt:i4>
      </vt:variant>
      <vt:variant>
        <vt:i4>3</vt:i4>
      </vt:variant>
      <vt:variant>
        <vt:i4>0</vt:i4>
      </vt:variant>
      <vt:variant>
        <vt:i4>5</vt:i4>
      </vt:variant>
      <vt:variant>
        <vt:lpwstr>http://www.riw.co.uk/</vt:lpwstr>
      </vt:variant>
      <vt:variant>
        <vt:lpwstr/>
      </vt:variant>
      <vt:variant>
        <vt:i4>3604562</vt:i4>
      </vt:variant>
      <vt:variant>
        <vt:i4>0</vt:i4>
      </vt:variant>
      <vt:variant>
        <vt:i4>0</vt:i4>
      </vt:variant>
      <vt:variant>
        <vt:i4>5</vt:i4>
      </vt:variant>
      <vt:variant>
        <vt:lpwstr>mailto:technical@riw.co.uk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J30</dc:title>
  <dc:creator>Gillian Farnell</dc:creator>
  <cp:lastModifiedBy>Ajibola-Taylor, Adedunmola</cp:lastModifiedBy>
  <cp:revision>17</cp:revision>
  <cp:lastPrinted>2009-08-19T09:09:00Z</cp:lastPrinted>
  <dcterms:created xsi:type="dcterms:W3CDTF">2012-07-23T13:29:00Z</dcterms:created>
  <dcterms:modified xsi:type="dcterms:W3CDTF">2022-03-31T09:56:00Z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0x01010013532780B77EA7499B452E91E7C5BD6A</vt:lpwstr>
  </property>
</Properties>
</file>